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4A1" w14:textId="43231FDB" w:rsidR="00DF15CF" w:rsidRPr="00494BF1" w:rsidRDefault="000D1B45" w:rsidP="00DF15CF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3589E256" wp14:editId="0EC5EAB0">
            <wp:simplePos x="0" y="0"/>
            <wp:positionH relativeFrom="column">
              <wp:posOffset>7833360</wp:posOffset>
            </wp:positionH>
            <wp:positionV relativeFrom="paragraph">
              <wp:posOffset>68580</wp:posOffset>
            </wp:positionV>
            <wp:extent cx="398723" cy="558091"/>
            <wp:effectExtent l="0" t="0" r="1905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3" cy="5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F15C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FABD5" wp14:editId="20247D80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4E95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09BFA52A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182FF97A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AMAZONAS </w:t>
                            </w:r>
                          </w:p>
                          <w:p w14:paraId="03828029" w14:textId="6E8F81F3" w:rsidR="00DF15CF" w:rsidRDefault="00DF15CF" w:rsidP="00DF15CF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0D1B45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HUMAITÁ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ABD5"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6" type="#_x0000_t202" style="position:absolute;left:0;text-align:left;margin-left:192.6pt;margin-top:7.05pt;width:336.8pt;height:5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" fillcolor="white [3201]" stroked="f" strokeweight=".5pt">
                <v:textbox>
                  <w:txbxContent>
                    <w:p w14:paraId="67DC4E95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09BFA52A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182FF97A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AMAZONAS </w:t>
                      </w:r>
                    </w:p>
                    <w:p w14:paraId="03828029" w14:textId="6E8F81F3" w:rsidR="00DF15CF" w:rsidRDefault="00DF15CF" w:rsidP="00DF15CF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0D1B45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HUMAITÁ</w:t>
                      </w:r>
                    </w:p>
                  </w:txbxContent>
                </v:textbox>
              </v:shape>
            </w:pict>
          </mc:Fallback>
        </mc:AlternateContent>
      </w:r>
      <w:r w:rsidR="00DF15CF" w:rsidRPr="00494BF1">
        <w:rPr>
          <w:rFonts w:asciiTheme="minorHAnsi" w:hAnsiTheme="minorHAnsi"/>
          <w:sz w:val="22"/>
          <w:szCs w:val="22"/>
        </w:rPr>
        <w:object w:dxaOrig="780" w:dyaOrig="840" w14:anchorId="16CF3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>
            <v:imagedata r:id="rId12" o:title=""/>
          </v:shape>
          <o:OLEObject Type="Embed" ProgID="PBrush" ShapeID="_x0000_i1025" DrawAspect="Content" ObjectID="_1731822647" r:id="rId13"/>
        </w:object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</w:p>
    <w:p w14:paraId="7C190926" w14:textId="77777777" w:rsidR="00DF15CF" w:rsidRDefault="00DF15CF" w:rsidP="00DF15CF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556515FB" w14:textId="538F1CF8" w:rsidR="00D255A2" w:rsidRDefault="00D255A2" w:rsidP="00D255A2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III</w:t>
      </w:r>
    </w:p>
    <w:p w14:paraId="220922F7" w14:textId="34573B9F" w:rsidR="00D255A2" w:rsidRDefault="00D255A2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>
        <w:rPr>
          <w:rFonts w:cs="Arial"/>
          <w:b/>
          <w:sz w:val="24"/>
          <w:szCs w:val="20"/>
        </w:rPr>
        <w:t xml:space="preserve"> - GRUPOS INFORMAIS</w:t>
      </w:r>
    </w:p>
    <w:p w14:paraId="3C210EFA" w14:textId="77777777" w:rsidR="00CD0B57" w:rsidRDefault="00CD0B57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tbl>
      <w:tblPr>
        <w:tblW w:w="0" w:type="auto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630"/>
        <w:gridCol w:w="1843"/>
        <w:gridCol w:w="425"/>
        <w:gridCol w:w="1559"/>
        <w:gridCol w:w="2127"/>
        <w:gridCol w:w="2268"/>
        <w:gridCol w:w="2136"/>
      </w:tblGrid>
      <w:tr w:rsidR="007A48BC" w:rsidRPr="007A48BC" w14:paraId="5A9899C3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0A8E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7A48BC" w:rsidRPr="007A48BC" w14:paraId="2E727B40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62D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7A48BC" w:rsidRPr="007A48BC" w14:paraId="0478F487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EF03FD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48BC">
              <w:rPr>
                <w:rFonts w:cs="Arial"/>
                <w:b/>
                <w:bCs/>
                <w:color w:val="000000"/>
                <w:sz w:val="28"/>
                <w:szCs w:val="28"/>
              </w:rPr>
              <w:t>GRUPO INFORMAL</w:t>
            </w:r>
          </w:p>
        </w:tc>
      </w:tr>
      <w:tr w:rsidR="007A48BC" w:rsidRPr="007A48BC" w14:paraId="361937E2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99D03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 – IDENTIFICAÇÃO DOS FORNECEDORES</w:t>
            </w:r>
          </w:p>
        </w:tc>
      </w:tr>
      <w:tr w:rsidR="00CD0B57" w:rsidRPr="007A48BC" w14:paraId="006E37F2" w14:textId="77777777" w:rsidTr="00CD0B57">
        <w:trPr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0F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C9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2. CPF</w:t>
            </w:r>
          </w:p>
        </w:tc>
      </w:tr>
      <w:tr w:rsidR="00CD0B57" w:rsidRPr="007A48BC" w14:paraId="2A7B5845" w14:textId="77777777" w:rsidTr="00CD0B57">
        <w:trPr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88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B90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CD0B57" w:rsidRPr="007A48BC" w14:paraId="2328B31F" w14:textId="77777777" w:rsidTr="00CD0B57">
        <w:trPr>
          <w:trHeight w:val="72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621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 E-mail (quando houver)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2B6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E6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7A48BC" w:rsidRPr="007A48BC" w14:paraId="410697AD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C6D99" w14:textId="4FEC6D11" w:rsidR="007A48BC" w:rsidRPr="007A48BC" w:rsidRDefault="007A48BC" w:rsidP="00CD0B57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8. Organizado por Entidade Articuladora</w:t>
            </w:r>
            <w:r w:rsidR="00CD0B57">
              <w:rPr>
                <w:rFonts w:cs="Arial"/>
                <w:color w:val="000000"/>
                <w:sz w:val="24"/>
              </w:rPr>
              <w:t xml:space="preserve"> </w:t>
            </w:r>
            <w:r w:rsidRPr="007A48BC">
              <w:rPr>
                <w:rFonts w:cs="Arial"/>
                <w:color w:val="000000"/>
                <w:sz w:val="24"/>
              </w:rPr>
              <w:br/>
            </w:r>
            <w:r w:rsidRPr="007A48BC">
              <w:rPr>
                <w:rFonts w:cs="Arial"/>
                <w:color w:val="000000"/>
                <w:sz w:val="28"/>
                <w:szCs w:val="28"/>
              </w:rPr>
              <w:t>(    ) Sim        (    ) Não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B56F6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9. Nome da Entidade Articuladora (quando houver)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FC7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10. E-mail/Fone</w:t>
            </w:r>
          </w:p>
        </w:tc>
      </w:tr>
      <w:tr w:rsidR="007A48BC" w:rsidRPr="007A48BC" w14:paraId="4BA81856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59028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II – FORNECEDORES PARTICIPANTES</w:t>
            </w:r>
          </w:p>
        </w:tc>
      </w:tr>
      <w:tr w:rsidR="00CD0B57" w:rsidRPr="007A48BC" w14:paraId="1A9640BB" w14:textId="77777777" w:rsidTr="00CD0B57">
        <w:trPr>
          <w:trHeight w:val="6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71D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do(a) Agricultor(a) Familiar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DD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CPF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21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3. DAP/CAF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44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Banco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AF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5.Nº Agência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887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 Nº Conta Corrente</w:t>
            </w:r>
          </w:p>
        </w:tc>
      </w:tr>
      <w:tr w:rsidR="00CD0B57" w:rsidRPr="007A48BC" w14:paraId="31FB3B4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76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F1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99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3C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00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1C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F14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1B9B71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98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3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45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9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34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D64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DC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7CA7414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5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24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9A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5B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22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37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BF3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D005FB6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56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E3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AB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CA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48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B1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4B5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0AC1FD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13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F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5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6F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B3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13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BEC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F1CD31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07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8F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A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A0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6F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05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59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353085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A80C" w14:textId="03740FB5" w:rsidR="00CD0B57" w:rsidRPr="007A48BC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22B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6E3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654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45D0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CA7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F8A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7A48BC" w:rsidRPr="007A48BC" w14:paraId="603A8907" w14:textId="77777777" w:rsidTr="00CD0B57">
        <w:trPr>
          <w:trHeight w:val="743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BD9AC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III – RELAÇÃO DE FORNECEDORES E PRODUTOS</w:t>
            </w:r>
          </w:p>
        </w:tc>
      </w:tr>
      <w:tr w:rsidR="00CD0B57" w:rsidRPr="007A48BC" w14:paraId="5400E180" w14:textId="77777777" w:rsidTr="00CD0B57">
        <w:trPr>
          <w:trHeight w:val="6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C0F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1. Nome do(a) Agricultor(a) Familiar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B0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Produto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75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3. Unidade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EF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1D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5.Preço de Aquisição*</w:t>
            </w:r>
            <w:r w:rsidRPr="007A48BC">
              <w:rPr>
                <w:rFonts w:cs="Arial"/>
                <w:color w:val="000000"/>
                <w:sz w:val="24"/>
              </w:rPr>
              <w:br/>
              <w:t>/Unidade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5AE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6.Valor Total</w:t>
            </w:r>
          </w:p>
        </w:tc>
      </w:tr>
      <w:tr w:rsidR="00CD0B57" w:rsidRPr="007A48BC" w14:paraId="3C4881A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BA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B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C9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AB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FB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CA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BC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A31B6BA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80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D9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02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6E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7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CD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01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0700C8A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54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81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9C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79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32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DD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C1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EF8D07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A63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FE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C6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D1C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742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38B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21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6F37DCBE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4A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D4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0A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9D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54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F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1C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BA02A05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E7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F7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F2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D5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E20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5A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FA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Total agricultor</w:t>
            </w:r>
          </w:p>
        </w:tc>
      </w:tr>
      <w:tr w:rsidR="00CD0B57" w:rsidRPr="007A48BC" w14:paraId="6F90E57E" w14:textId="77777777" w:rsidTr="00CD0B57">
        <w:trPr>
          <w:trHeight w:val="7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E1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CE3BE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Total do projeto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9E55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7A48BC" w:rsidRPr="007A48BC" w14:paraId="1B83AF48" w14:textId="77777777" w:rsidTr="00CD0B57">
        <w:trPr>
          <w:trHeight w:val="435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10258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IV – TOTALIZAÇÃO POR PRODUTO</w:t>
            </w:r>
          </w:p>
        </w:tc>
      </w:tr>
      <w:tr w:rsidR="00CD0B57" w:rsidRPr="007A48BC" w14:paraId="7CE50974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114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1. Produto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75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F1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3. Quantidade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09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4. Preço/Unidade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34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5.Valor Total por</w:t>
            </w:r>
            <w:r w:rsidRPr="007A48BC">
              <w:rPr>
                <w:rFonts w:cs="Arial"/>
                <w:color w:val="000000"/>
                <w:sz w:val="24"/>
              </w:rPr>
              <w:br/>
              <w:t>Produto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D23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6.Cronograma de Entrega dos</w:t>
            </w:r>
            <w:r w:rsidRPr="007A48BC">
              <w:rPr>
                <w:rFonts w:cs="Arial"/>
                <w:color w:val="000000"/>
                <w:sz w:val="24"/>
              </w:rPr>
              <w:br/>
              <w:t>Produtos</w:t>
            </w:r>
          </w:p>
        </w:tc>
      </w:tr>
      <w:tr w:rsidR="00CD0B57" w:rsidRPr="007A48BC" w14:paraId="7171DB5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D0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E9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B4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E1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6B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7F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64C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670FD4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F9E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DA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7D8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B22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03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BB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C7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7CA24B0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AC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3B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0A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34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53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ED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79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B4F6F7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7F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D9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9C5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B1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FF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AC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3A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092FE8E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BF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43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AFF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67B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20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A4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06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3FBA15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49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72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829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810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1A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D27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C04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F410FC7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B9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C9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167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2B3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E2D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A8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C9F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075626F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45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86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7A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0A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CE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6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E46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379AE7F0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BD9" w14:textId="4CC0A94B" w:rsidR="00CD0B57" w:rsidRPr="007A48BC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F859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333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5D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E209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4BB0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5F4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CD0B57" w:rsidRPr="007A48BC" w14:paraId="32CE5E09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393" w14:textId="31FA5A02" w:rsidR="00CD0B57" w:rsidRDefault="00CD0B57" w:rsidP="007A48BC">
            <w:pPr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49C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613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EC34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3FC4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F082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8ECE" w14:textId="77777777" w:rsidR="00CD0B57" w:rsidRPr="007A48BC" w:rsidRDefault="00CD0B57" w:rsidP="007A48BC">
            <w:pPr>
              <w:rPr>
                <w:rFonts w:cs="Arial"/>
                <w:color w:val="000000"/>
                <w:sz w:val="24"/>
              </w:rPr>
            </w:pPr>
          </w:p>
        </w:tc>
      </w:tr>
      <w:tr w:rsidR="00CD0B57" w:rsidRPr="007A48BC" w14:paraId="1B4EF34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4E11A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08A2B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56249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C56E0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9A6A0" w14:textId="77777777" w:rsidR="007A48BC" w:rsidRPr="007A48BC" w:rsidRDefault="007A48BC" w:rsidP="007A48BC">
            <w:pPr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Total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1A43E8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D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7A48BC" w:rsidRPr="007A48BC" w14:paraId="7757443E" w14:textId="77777777" w:rsidTr="00CD0B57">
        <w:trPr>
          <w:trHeight w:val="720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C96E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A48BC" w:rsidRPr="007A48BC" w14:paraId="4F771AE2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E2031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Local e Data: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CAFD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 xml:space="preserve">Assinatura do Representante do Grupo Informal 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11BC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Fone/E-mail:</w:t>
            </w:r>
          </w:p>
        </w:tc>
      </w:tr>
      <w:tr w:rsidR="007A48BC" w:rsidRPr="007A48BC" w14:paraId="6E03B68F" w14:textId="77777777" w:rsidTr="00CD0B57">
        <w:trPr>
          <w:trHeight w:val="7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F363B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 xml:space="preserve">Local e Data: 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03F04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Agricultores (as) Fornecedores (as) do Grupo Informal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3E2A" w14:textId="77777777" w:rsidR="007A48BC" w:rsidRPr="007A48BC" w:rsidRDefault="007A48BC" w:rsidP="007A48BC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7A48BC">
              <w:rPr>
                <w:rFonts w:cs="Arial"/>
                <w:b/>
                <w:bCs/>
                <w:color w:val="000000"/>
                <w:sz w:val="24"/>
              </w:rPr>
              <w:t>Assinatura</w:t>
            </w:r>
          </w:p>
        </w:tc>
      </w:tr>
      <w:tr w:rsidR="00CD0B57" w:rsidRPr="007A48BC" w14:paraId="54D5C3C7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BF8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1D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4E9F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12E9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99BCB22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07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A0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3D1B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1F5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43B8B8FA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8D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21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A98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FB4D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FB8BC01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CB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1A1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79F4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3EAA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47E879C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757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83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437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E34D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0FB9707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B2F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45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3FD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1BC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482972C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19C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29A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EB2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E18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D0F5FE4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84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B70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9CAE5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B0C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6B6A57B3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E00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D7B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FF53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0FC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1177620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B6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419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D03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FCF1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25B3BB38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E8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90C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825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7022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CD0B57" w:rsidRPr="007A48BC" w14:paraId="5A1F3A7D" w14:textId="77777777" w:rsidTr="00CD0B57">
        <w:trPr>
          <w:trHeight w:val="7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859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9B2" w14:textId="77777777" w:rsidR="007A48BC" w:rsidRPr="007A48BC" w:rsidRDefault="007A48BC" w:rsidP="007A48BC">
            <w:pPr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BC2D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BD26" w14:textId="77777777" w:rsidR="007A48BC" w:rsidRPr="007A48BC" w:rsidRDefault="007A48BC" w:rsidP="007A48BC">
            <w:pPr>
              <w:jc w:val="center"/>
              <w:rPr>
                <w:rFonts w:cs="Arial"/>
                <w:color w:val="000000"/>
                <w:sz w:val="24"/>
              </w:rPr>
            </w:pPr>
            <w:r w:rsidRPr="007A48BC">
              <w:rPr>
                <w:rFonts w:cs="Arial"/>
                <w:color w:val="000000"/>
                <w:sz w:val="24"/>
              </w:rPr>
              <w:t> </w:t>
            </w:r>
          </w:p>
        </w:tc>
      </w:tr>
    </w:tbl>
    <w:p w14:paraId="457206ED" w14:textId="77777777" w:rsidR="008C0F8D" w:rsidRDefault="008C0F8D" w:rsidP="008C0F8D">
      <w:pPr>
        <w:pStyle w:val="PargrafodaLista"/>
        <w:spacing w:before="160" w:after="160"/>
        <w:ind w:left="0"/>
        <w:contextualSpacing w:val="0"/>
        <w:jc w:val="both"/>
        <w:rPr>
          <w:rFonts w:cs="Arial"/>
          <w:b/>
          <w:sz w:val="24"/>
          <w:szCs w:val="20"/>
        </w:rPr>
      </w:pPr>
    </w:p>
    <w:sectPr w:rsidR="008C0F8D" w:rsidSect="00CD0B57"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4C85" w14:textId="77777777" w:rsidR="00D81DB8" w:rsidRDefault="00D81DB8">
      <w:r>
        <w:separator/>
      </w:r>
    </w:p>
  </w:endnote>
  <w:endnote w:type="continuationSeparator" w:id="0">
    <w:p w14:paraId="3EEC1186" w14:textId="77777777" w:rsidR="00D81DB8" w:rsidRDefault="00D81DB8">
      <w:r>
        <w:continuationSeparator/>
      </w:r>
    </w:p>
  </w:endnote>
  <w:endnote w:type="continuationNotice" w:id="1">
    <w:p w14:paraId="389F2B7F" w14:textId="77777777" w:rsidR="00D81DB8" w:rsidRDefault="00D81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EE73" w14:textId="77777777" w:rsidR="00D81DB8" w:rsidRDefault="00D81DB8">
      <w:r>
        <w:separator/>
      </w:r>
    </w:p>
  </w:footnote>
  <w:footnote w:type="continuationSeparator" w:id="0">
    <w:p w14:paraId="16938F33" w14:textId="77777777" w:rsidR="00D81DB8" w:rsidRDefault="00D81DB8">
      <w:r>
        <w:continuationSeparator/>
      </w:r>
    </w:p>
  </w:footnote>
  <w:footnote w:type="continuationNotice" w:id="1">
    <w:p w14:paraId="55956D01" w14:textId="77777777" w:rsidR="00D81DB8" w:rsidRDefault="00D81D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4541395">
    <w:abstractNumId w:val="1"/>
  </w:num>
  <w:num w:numId="2" w16cid:durableId="1652976831">
    <w:abstractNumId w:val="0"/>
  </w:num>
  <w:num w:numId="3" w16cid:durableId="164589436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65A1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1B45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08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3D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23F"/>
    <w:rsid w:val="0079754C"/>
    <w:rsid w:val="007A1274"/>
    <w:rsid w:val="007A1395"/>
    <w:rsid w:val="007A1E07"/>
    <w:rsid w:val="007A3BD3"/>
    <w:rsid w:val="007A46F0"/>
    <w:rsid w:val="007A48BC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0C8C"/>
    <w:rsid w:val="009A1099"/>
    <w:rsid w:val="009A31FF"/>
    <w:rsid w:val="009A386E"/>
    <w:rsid w:val="009A45B0"/>
    <w:rsid w:val="009A6A6F"/>
    <w:rsid w:val="009B1B6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0B57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1DB8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32AF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FA3E6-BA57-46AC-B47F-272EDC67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0</TotalTime>
  <Pages>4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Maria Edenilda da Silva Galvao</cp:lastModifiedBy>
  <cp:revision>3</cp:revision>
  <cp:lastPrinted>2019-10-08T15:56:00Z</cp:lastPrinted>
  <dcterms:created xsi:type="dcterms:W3CDTF">2022-12-01T21:26:00Z</dcterms:created>
  <dcterms:modified xsi:type="dcterms:W3CDTF">2022-12-06T13:04:00Z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