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49AB" w14:textId="77777777" w:rsidR="00E40371" w:rsidRDefault="00E40371" w:rsidP="00E40371">
      <w:pPr>
        <w:jc w:val="center"/>
        <w:rPr>
          <w:b/>
          <w:u w:val="single"/>
        </w:rPr>
      </w:pPr>
      <w:r w:rsidRPr="004D04FC">
        <w:rPr>
          <w:b/>
        </w:rPr>
        <w:t xml:space="preserve">ANEXO II – </w:t>
      </w:r>
      <w:r>
        <w:rPr>
          <w:b/>
          <w:u w:val="single"/>
        </w:rPr>
        <w:t xml:space="preserve">DECLARAÇÃO DE RENDA </w:t>
      </w:r>
    </w:p>
    <w:p w14:paraId="25C20F12" w14:textId="77777777" w:rsidR="00E40371" w:rsidRPr="0002597B" w:rsidRDefault="00E40371" w:rsidP="00E40371">
      <w:pPr>
        <w:jc w:val="center"/>
        <w:rPr>
          <w:b/>
        </w:rPr>
      </w:pPr>
    </w:p>
    <w:tbl>
      <w:tblPr>
        <w:tblW w:w="9422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3"/>
        <w:gridCol w:w="4269"/>
      </w:tblGrid>
      <w:tr w:rsidR="00E40371" w:rsidRPr="0002597B" w14:paraId="590E4883" w14:textId="77777777" w:rsidTr="00CD551F">
        <w:trPr>
          <w:trHeight w:val="278"/>
        </w:trPr>
        <w:tc>
          <w:tcPr>
            <w:tcW w:w="9422" w:type="dxa"/>
            <w:gridSpan w:val="2"/>
            <w:shd w:val="clear" w:color="auto" w:fill="auto"/>
          </w:tcPr>
          <w:p w14:paraId="20C8F93C" w14:textId="77777777" w:rsidR="00E40371" w:rsidRPr="00CD551F" w:rsidRDefault="00E40371" w:rsidP="00CD551F">
            <w:pPr>
              <w:pStyle w:val="TableParagraph"/>
              <w:spacing w:before="3" w:line="255" w:lineRule="exact"/>
              <w:jc w:val="left"/>
              <w:rPr>
                <w:b/>
                <w:sz w:val="24"/>
                <w:szCs w:val="24"/>
              </w:rPr>
            </w:pPr>
            <w:r w:rsidRPr="00CD551F">
              <w:rPr>
                <w:b/>
                <w:sz w:val="24"/>
                <w:szCs w:val="24"/>
              </w:rPr>
              <w:t>NOME</w:t>
            </w:r>
            <w:r w:rsidRPr="00CD55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DO(A)</w:t>
            </w:r>
            <w:r w:rsidRPr="00CD55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DECLARANTE:</w:t>
            </w:r>
          </w:p>
        </w:tc>
      </w:tr>
      <w:tr w:rsidR="00E40371" w:rsidRPr="0002597B" w14:paraId="5847D7A1" w14:textId="77777777" w:rsidTr="00CD551F">
        <w:trPr>
          <w:trHeight w:val="350"/>
        </w:trPr>
        <w:tc>
          <w:tcPr>
            <w:tcW w:w="5153" w:type="dxa"/>
            <w:shd w:val="clear" w:color="auto" w:fill="auto"/>
          </w:tcPr>
          <w:p w14:paraId="1400C201" w14:textId="77777777" w:rsidR="00E40371" w:rsidRPr="00CD551F" w:rsidRDefault="00E40371" w:rsidP="00CD551F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>RG:</w:t>
            </w:r>
          </w:p>
        </w:tc>
        <w:tc>
          <w:tcPr>
            <w:tcW w:w="4269" w:type="dxa"/>
            <w:shd w:val="clear" w:color="auto" w:fill="auto"/>
          </w:tcPr>
          <w:p w14:paraId="7C1F4FDD" w14:textId="77777777" w:rsidR="00E40371" w:rsidRPr="00CD551F" w:rsidRDefault="00E40371" w:rsidP="00CD551F">
            <w:pPr>
              <w:pStyle w:val="TableParagraph"/>
              <w:spacing w:line="275" w:lineRule="exact"/>
              <w:ind w:left="103"/>
              <w:jc w:val="left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>CPF:</w:t>
            </w:r>
          </w:p>
        </w:tc>
      </w:tr>
      <w:tr w:rsidR="00E40371" w:rsidRPr="0002597B" w14:paraId="3BB51BED" w14:textId="77777777" w:rsidTr="00CD551F">
        <w:trPr>
          <w:trHeight w:val="350"/>
        </w:trPr>
        <w:tc>
          <w:tcPr>
            <w:tcW w:w="9422" w:type="dxa"/>
            <w:gridSpan w:val="2"/>
            <w:shd w:val="clear" w:color="auto" w:fill="auto"/>
          </w:tcPr>
          <w:p w14:paraId="57282F8D" w14:textId="77777777" w:rsidR="00E40371" w:rsidRPr="00CD551F" w:rsidRDefault="00E40371" w:rsidP="00CD551F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>Endereço:</w:t>
            </w:r>
          </w:p>
        </w:tc>
      </w:tr>
    </w:tbl>
    <w:p w14:paraId="2DFD158F" w14:textId="77777777" w:rsidR="00E40371" w:rsidRPr="0002597B" w:rsidRDefault="00E40371" w:rsidP="00E40371">
      <w:pPr>
        <w:spacing w:before="90"/>
        <w:ind w:hanging="426"/>
        <w:rPr>
          <w:b/>
        </w:rPr>
      </w:pPr>
      <w:r w:rsidRPr="0002597B">
        <w:rPr>
          <w:b/>
        </w:rPr>
        <w:t>Declaro</w:t>
      </w:r>
      <w:r w:rsidRPr="0002597B">
        <w:rPr>
          <w:b/>
          <w:spacing w:val="-2"/>
        </w:rPr>
        <w:t xml:space="preserve"> </w:t>
      </w:r>
      <w:r w:rsidRPr="0002597B">
        <w:rPr>
          <w:b/>
        </w:rPr>
        <w:t>para</w:t>
      </w:r>
      <w:r w:rsidRPr="0002597B">
        <w:rPr>
          <w:b/>
          <w:spacing w:val="-1"/>
        </w:rPr>
        <w:t xml:space="preserve"> </w:t>
      </w:r>
      <w:r w:rsidRPr="0002597B">
        <w:rPr>
          <w:b/>
        </w:rPr>
        <w:t>os</w:t>
      </w:r>
      <w:r w:rsidRPr="0002597B">
        <w:rPr>
          <w:b/>
          <w:spacing w:val="-4"/>
        </w:rPr>
        <w:t xml:space="preserve"> </w:t>
      </w:r>
      <w:r w:rsidRPr="0002597B">
        <w:rPr>
          <w:b/>
        </w:rPr>
        <w:t>devidos</w:t>
      </w:r>
      <w:r w:rsidRPr="0002597B">
        <w:rPr>
          <w:b/>
          <w:spacing w:val="-3"/>
        </w:rPr>
        <w:t xml:space="preserve"> </w:t>
      </w:r>
      <w:r w:rsidRPr="0002597B">
        <w:rPr>
          <w:b/>
        </w:rPr>
        <w:t>fins,</w:t>
      </w:r>
      <w:r w:rsidRPr="0002597B">
        <w:rPr>
          <w:b/>
          <w:spacing w:val="-2"/>
        </w:rPr>
        <w:t xml:space="preserve"> </w:t>
      </w:r>
      <w:r w:rsidRPr="0002597B">
        <w:rPr>
          <w:b/>
        </w:rPr>
        <w:t>que:</w:t>
      </w:r>
    </w:p>
    <w:tbl>
      <w:tblPr>
        <w:tblW w:w="9397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7"/>
      </w:tblGrid>
      <w:tr w:rsidR="00E40371" w:rsidRPr="0002597B" w14:paraId="2D08F76D" w14:textId="77777777" w:rsidTr="00CD551F">
        <w:trPr>
          <w:trHeight w:val="274"/>
        </w:trPr>
        <w:tc>
          <w:tcPr>
            <w:tcW w:w="9397" w:type="dxa"/>
            <w:shd w:val="clear" w:color="auto" w:fill="auto"/>
          </w:tcPr>
          <w:p w14:paraId="6130ED35" w14:textId="77777777" w:rsidR="00E40371" w:rsidRPr="00CD551F" w:rsidRDefault="00E40371" w:rsidP="00CD551F">
            <w:pPr>
              <w:pStyle w:val="TableParagraph"/>
              <w:spacing w:line="254" w:lineRule="exact"/>
              <w:jc w:val="left"/>
              <w:rPr>
                <w:b/>
                <w:sz w:val="24"/>
                <w:szCs w:val="24"/>
              </w:rPr>
            </w:pPr>
            <w:r w:rsidRPr="00CD551F">
              <w:rPr>
                <w:b/>
                <w:sz w:val="24"/>
                <w:szCs w:val="24"/>
              </w:rPr>
              <w:t>TRABALHADOR(A)</w:t>
            </w:r>
            <w:r w:rsidRPr="00CD55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INFORMAL,</w:t>
            </w:r>
            <w:r w:rsidRPr="00CD55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AUTÔNOMO(A)</w:t>
            </w:r>
            <w:r w:rsidRPr="00CD55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OU</w:t>
            </w:r>
            <w:r w:rsidRPr="00CD55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PROFISSIONAL</w:t>
            </w:r>
            <w:r w:rsidRPr="00CD55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LIBERAL</w:t>
            </w:r>
          </w:p>
        </w:tc>
      </w:tr>
      <w:tr w:rsidR="00E40371" w:rsidRPr="0002597B" w14:paraId="75753B7D" w14:textId="77777777" w:rsidTr="00CD551F">
        <w:trPr>
          <w:trHeight w:val="1099"/>
        </w:trPr>
        <w:tc>
          <w:tcPr>
            <w:tcW w:w="9397" w:type="dxa"/>
            <w:tcBorders>
              <w:bottom w:val="single" w:sz="6" w:space="0" w:color="000000"/>
            </w:tcBorders>
            <w:shd w:val="clear" w:color="auto" w:fill="auto"/>
          </w:tcPr>
          <w:p w14:paraId="4C08DD06" w14:textId="77777777" w:rsidR="00E40371" w:rsidRPr="00CD551F" w:rsidRDefault="00E40371" w:rsidP="00CD551F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>(</w:t>
            </w:r>
            <w:r w:rsidRPr="00CD551F">
              <w:rPr>
                <w:spacing w:val="5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)</w:t>
            </w:r>
            <w:r w:rsidRPr="00CD551F">
              <w:rPr>
                <w:spacing w:val="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Sou</w:t>
            </w:r>
            <w:r w:rsidRPr="00CD551F">
              <w:rPr>
                <w:spacing w:val="5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trabalhador(a)</w:t>
            </w:r>
            <w:r w:rsidRPr="00CD551F">
              <w:rPr>
                <w:spacing w:val="54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informal,</w:t>
            </w:r>
            <w:r w:rsidRPr="00CD551F">
              <w:rPr>
                <w:spacing w:val="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autônomo</w:t>
            </w:r>
            <w:r w:rsidRPr="00CD551F">
              <w:rPr>
                <w:spacing w:val="5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ou</w:t>
            </w:r>
            <w:r w:rsidRPr="00CD551F">
              <w:rPr>
                <w:spacing w:val="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profissional</w:t>
            </w:r>
            <w:r w:rsidRPr="00CD551F">
              <w:rPr>
                <w:spacing w:val="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liberal,</w:t>
            </w:r>
            <w:r w:rsidRPr="00CD551F">
              <w:rPr>
                <w:spacing w:val="54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exercendo</w:t>
            </w:r>
            <w:r w:rsidRPr="00CD551F">
              <w:rPr>
                <w:spacing w:val="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atividade</w:t>
            </w:r>
            <w:r w:rsidRPr="00CD551F">
              <w:rPr>
                <w:spacing w:val="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de</w:t>
            </w:r>
          </w:p>
          <w:p w14:paraId="0B141383" w14:textId="77777777" w:rsidR="00E40371" w:rsidRPr="00CD551F" w:rsidRDefault="00E40371" w:rsidP="00CD551F">
            <w:pPr>
              <w:pStyle w:val="TableParagraph"/>
              <w:tabs>
                <w:tab w:val="left" w:pos="4105"/>
                <w:tab w:val="left" w:pos="5026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  <w:u w:val="single"/>
              </w:rPr>
              <w:t xml:space="preserve"> </w:t>
            </w:r>
            <w:r w:rsidRPr="00CD551F">
              <w:rPr>
                <w:sz w:val="24"/>
                <w:szCs w:val="24"/>
                <w:u w:val="single"/>
              </w:rPr>
              <w:tab/>
            </w:r>
            <w:r w:rsidRPr="00CD551F">
              <w:rPr>
                <w:sz w:val="24"/>
                <w:szCs w:val="24"/>
                <w:u w:val="single"/>
              </w:rPr>
              <w:tab/>
            </w:r>
            <w:r w:rsidRPr="00CD551F">
              <w:rPr>
                <w:sz w:val="24"/>
                <w:szCs w:val="24"/>
              </w:rPr>
              <w:t>, não constante de Carteira de Trabalho e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Previdência      </w:t>
            </w:r>
            <w:r w:rsidRPr="00CD551F">
              <w:rPr>
                <w:spacing w:val="4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Social,      </w:t>
            </w:r>
            <w:r w:rsidRPr="00CD551F">
              <w:rPr>
                <w:spacing w:val="4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com      </w:t>
            </w:r>
            <w:r w:rsidRPr="00CD551F">
              <w:rPr>
                <w:spacing w:val="4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renda      </w:t>
            </w:r>
            <w:r w:rsidRPr="00CD551F">
              <w:rPr>
                <w:spacing w:val="4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média       </w:t>
            </w:r>
            <w:r w:rsidRPr="00CD551F">
              <w:rPr>
                <w:spacing w:val="4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mensal       </w:t>
            </w:r>
            <w:r w:rsidRPr="00CD551F">
              <w:rPr>
                <w:spacing w:val="4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no       </w:t>
            </w:r>
            <w:r w:rsidRPr="00CD551F">
              <w:rPr>
                <w:spacing w:val="5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valor       </w:t>
            </w:r>
            <w:r w:rsidRPr="00CD551F">
              <w:rPr>
                <w:spacing w:val="46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de</w:t>
            </w:r>
            <w:r w:rsidRPr="00CD551F">
              <w:rPr>
                <w:spacing w:val="-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R$ ________________.</w:t>
            </w:r>
          </w:p>
          <w:p w14:paraId="1C3D4463" w14:textId="77777777" w:rsidR="00E40371" w:rsidRPr="00CD551F" w:rsidRDefault="00E40371" w:rsidP="00CD551F">
            <w:pPr>
              <w:pStyle w:val="TableParagraph"/>
              <w:tabs>
                <w:tab w:val="left" w:pos="4105"/>
                <w:tab w:val="left" w:pos="5026"/>
              </w:tabs>
              <w:spacing w:line="276" w:lineRule="exact"/>
              <w:ind w:right="95"/>
              <w:jc w:val="both"/>
              <w:rPr>
                <w:sz w:val="24"/>
                <w:szCs w:val="24"/>
              </w:rPr>
            </w:pPr>
          </w:p>
        </w:tc>
      </w:tr>
    </w:tbl>
    <w:p w14:paraId="2D782D16" w14:textId="77777777" w:rsidR="00CD551F" w:rsidRPr="00CD551F" w:rsidRDefault="00CD551F" w:rsidP="00CD551F">
      <w:pPr>
        <w:rPr>
          <w:vanish/>
        </w:rPr>
      </w:pPr>
    </w:p>
    <w:tbl>
      <w:tblPr>
        <w:tblpPr w:leftFromText="141" w:rightFromText="141" w:vertAnchor="text" w:horzAnchor="margin" w:tblpXSpec="center" w:tblpY="310"/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3"/>
      </w:tblGrid>
      <w:tr w:rsidR="00E40371" w:rsidRPr="0002597B" w14:paraId="53DA9189" w14:textId="77777777" w:rsidTr="00CD551F">
        <w:trPr>
          <w:trHeight w:val="277"/>
        </w:trPr>
        <w:tc>
          <w:tcPr>
            <w:tcW w:w="9423" w:type="dxa"/>
            <w:shd w:val="clear" w:color="auto" w:fill="auto"/>
          </w:tcPr>
          <w:p w14:paraId="76667670" w14:textId="77777777" w:rsidR="00E40371" w:rsidRPr="00CD551F" w:rsidRDefault="00E40371" w:rsidP="00CD551F">
            <w:pPr>
              <w:pStyle w:val="TableParagraph"/>
              <w:spacing w:before="2" w:line="255" w:lineRule="exact"/>
              <w:jc w:val="left"/>
              <w:rPr>
                <w:b/>
                <w:sz w:val="24"/>
                <w:szCs w:val="24"/>
              </w:rPr>
            </w:pPr>
            <w:r w:rsidRPr="00CD551F">
              <w:rPr>
                <w:b/>
                <w:sz w:val="24"/>
                <w:szCs w:val="24"/>
              </w:rPr>
              <w:t>DESEMPREGADO/</w:t>
            </w:r>
            <w:r w:rsidRPr="00CD55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ESTUDANTE/</w:t>
            </w:r>
            <w:r w:rsidRPr="00CD55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DONA(O)</w:t>
            </w:r>
            <w:r w:rsidRPr="00CD55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DE</w:t>
            </w:r>
            <w:r w:rsidRPr="00CD55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CASA</w:t>
            </w:r>
          </w:p>
        </w:tc>
      </w:tr>
      <w:tr w:rsidR="00E40371" w:rsidRPr="0002597B" w14:paraId="3A58280D" w14:textId="77777777" w:rsidTr="00CD551F">
        <w:trPr>
          <w:trHeight w:val="1386"/>
        </w:trPr>
        <w:tc>
          <w:tcPr>
            <w:tcW w:w="9423" w:type="dxa"/>
            <w:shd w:val="clear" w:color="auto" w:fill="auto"/>
          </w:tcPr>
          <w:p w14:paraId="030E0F83" w14:textId="77777777" w:rsidR="00E40371" w:rsidRPr="00CD551F" w:rsidRDefault="00E40371" w:rsidP="00CD551F">
            <w:pPr>
              <w:pStyle w:val="TableParagraph"/>
              <w:tabs>
                <w:tab w:val="left" w:pos="6624"/>
              </w:tabs>
              <w:ind w:right="94"/>
              <w:jc w:val="both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>(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)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não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recebo,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atualmente,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salários,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proventos,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pensões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alimentícias,</w:t>
            </w:r>
            <w:r w:rsidRPr="00CD551F">
              <w:rPr>
                <w:spacing w:val="60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aposentadorias,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pacing w:val="-1"/>
                <w:sz w:val="24"/>
                <w:szCs w:val="24"/>
              </w:rPr>
              <w:t>comissões,</w:t>
            </w:r>
            <w:r w:rsidRPr="00CD551F">
              <w:rPr>
                <w:spacing w:val="-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pró-</w:t>
            </w:r>
            <w:r w:rsidRPr="00CD551F">
              <w:rPr>
                <w:spacing w:val="-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labore,</w:t>
            </w:r>
            <w:r w:rsidRPr="00CD551F">
              <w:rPr>
                <w:spacing w:val="-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outros</w:t>
            </w:r>
            <w:r w:rsidRPr="00CD551F">
              <w:rPr>
                <w:spacing w:val="-1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rendimentos</w:t>
            </w:r>
            <w:r w:rsidRPr="00CD551F">
              <w:rPr>
                <w:spacing w:val="-1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do</w:t>
            </w:r>
            <w:r w:rsidRPr="00CD551F">
              <w:rPr>
                <w:spacing w:val="-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trabalho</w:t>
            </w:r>
            <w:r w:rsidRPr="00CD551F">
              <w:rPr>
                <w:spacing w:val="-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não</w:t>
            </w:r>
            <w:r w:rsidRPr="00CD551F">
              <w:rPr>
                <w:spacing w:val="-13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assalariado,</w:t>
            </w:r>
            <w:r w:rsidRPr="00CD551F">
              <w:rPr>
                <w:spacing w:val="-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rendimentos</w:t>
            </w:r>
            <w:r w:rsidRPr="00CD551F">
              <w:rPr>
                <w:spacing w:val="-14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do</w:t>
            </w:r>
            <w:r w:rsidRPr="00CD551F">
              <w:rPr>
                <w:spacing w:val="-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mercado</w:t>
            </w:r>
            <w:r w:rsidRPr="00CD551F">
              <w:rPr>
                <w:spacing w:val="-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informal ou autônomo, rendimentos auferidos do patrimônio e quaisquer outros. Meu sustento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provém        </w:t>
            </w:r>
            <w:r w:rsidRPr="00CD551F">
              <w:rPr>
                <w:spacing w:val="53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de ____________________________________________________no</w:t>
            </w:r>
            <w:r w:rsidRPr="00CD551F">
              <w:rPr>
                <w:spacing w:val="52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valor</w:t>
            </w:r>
            <w:r w:rsidRPr="00CD551F">
              <w:rPr>
                <w:spacing w:val="52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de R$____________.</w:t>
            </w:r>
          </w:p>
          <w:p w14:paraId="4D75C6CB" w14:textId="77777777" w:rsidR="00E40371" w:rsidRPr="00CD551F" w:rsidRDefault="00E40371" w:rsidP="00CD551F">
            <w:pPr>
              <w:pStyle w:val="TableParagraph"/>
              <w:tabs>
                <w:tab w:val="left" w:pos="3505"/>
              </w:tabs>
              <w:spacing w:line="263" w:lineRule="exact"/>
              <w:jc w:val="left"/>
              <w:rPr>
                <w:sz w:val="24"/>
                <w:szCs w:val="24"/>
              </w:rPr>
            </w:pPr>
          </w:p>
        </w:tc>
      </w:tr>
    </w:tbl>
    <w:p w14:paraId="63053E15" w14:textId="77777777" w:rsidR="00E40371" w:rsidRPr="0002597B" w:rsidRDefault="00E40371" w:rsidP="00E40371">
      <w:pPr>
        <w:pStyle w:val="Corpodetexto"/>
        <w:tabs>
          <w:tab w:val="left" w:pos="945"/>
        </w:tabs>
        <w:spacing w:before="4"/>
        <w:rPr>
          <w:b/>
        </w:rPr>
      </w:pPr>
    </w:p>
    <w:tbl>
      <w:tblPr>
        <w:tblW w:w="9423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3"/>
      </w:tblGrid>
      <w:tr w:rsidR="00E40371" w:rsidRPr="0002597B" w14:paraId="315E2ABD" w14:textId="77777777" w:rsidTr="00CD551F">
        <w:trPr>
          <w:trHeight w:val="277"/>
        </w:trPr>
        <w:tc>
          <w:tcPr>
            <w:tcW w:w="9423" w:type="dxa"/>
            <w:shd w:val="clear" w:color="auto" w:fill="auto"/>
          </w:tcPr>
          <w:p w14:paraId="5B2B90C8" w14:textId="77777777" w:rsidR="00E40371" w:rsidRPr="00CD551F" w:rsidRDefault="00E40371" w:rsidP="00CD551F">
            <w:pPr>
              <w:pStyle w:val="TableParagraph"/>
              <w:spacing w:before="3" w:line="255" w:lineRule="exact"/>
              <w:jc w:val="left"/>
              <w:rPr>
                <w:b/>
                <w:sz w:val="24"/>
                <w:szCs w:val="24"/>
              </w:rPr>
            </w:pPr>
            <w:r w:rsidRPr="00CD551F">
              <w:rPr>
                <w:b/>
                <w:sz w:val="24"/>
                <w:szCs w:val="24"/>
              </w:rPr>
              <w:t>TRABALHADOR</w:t>
            </w:r>
            <w:r w:rsidRPr="00CD55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RURAL</w:t>
            </w:r>
            <w:r w:rsidRPr="00CD55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OU</w:t>
            </w:r>
            <w:r w:rsidRPr="00CD55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PESCADOR</w:t>
            </w:r>
          </w:p>
        </w:tc>
      </w:tr>
      <w:tr w:rsidR="00E40371" w:rsidRPr="0002597B" w14:paraId="256E9663" w14:textId="77777777" w:rsidTr="00CD551F">
        <w:trPr>
          <w:trHeight w:val="821"/>
        </w:trPr>
        <w:tc>
          <w:tcPr>
            <w:tcW w:w="9423" w:type="dxa"/>
            <w:tcBorders>
              <w:bottom w:val="single" w:sz="8" w:space="0" w:color="000000"/>
            </w:tcBorders>
            <w:shd w:val="clear" w:color="auto" w:fill="auto"/>
          </w:tcPr>
          <w:p w14:paraId="049A6596" w14:textId="77777777" w:rsidR="00E40371" w:rsidRPr="00CD551F" w:rsidRDefault="00E40371" w:rsidP="00CD551F">
            <w:pPr>
              <w:pStyle w:val="TableParagraph"/>
              <w:tabs>
                <w:tab w:val="left" w:pos="4105"/>
              </w:tabs>
              <w:spacing w:line="276" w:lineRule="exact"/>
              <w:ind w:right="106"/>
              <w:jc w:val="both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 xml:space="preserve">( ) Sou trabalhador(a) que exerce atividade rural/pesca, não constante de Carteira de Trabalho e </w:t>
            </w:r>
            <w:r w:rsidRPr="00CD551F">
              <w:rPr>
                <w:spacing w:val="-5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Previdência      </w:t>
            </w:r>
            <w:r w:rsidRPr="00CD551F">
              <w:rPr>
                <w:spacing w:val="49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Social,      </w:t>
            </w:r>
            <w:r w:rsidRPr="00CD551F">
              <w:rPr>
                <w:spacing w:val="4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com      </w:t>
            </w:r>
            <w:r w:rsidRPr="00CD551F">
              <w:rPr>
                <w:spacing w:val="4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renda      </w:t>
            </w:r>
            <w:r w:rsidRPr="00CD551F">
              <w:rPr>
                <w:spacing w:val="4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média       </w:t>
            </w:r>
            <w:r w:rsidRPr="00CD551F">
              <w:rPr>
                <w:spacing w:val="4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mensal       </w:t>
            </w:r>
            <w:r w:rsidRPr="00CD551F">
              <w:rPr>
                <w:spacing w:val="4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no       </w:t>
            </w:r>
            <w:r w:rsidRPr="00CD551F">
              <w:rPr>
                <w:spacing w:val="46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valor       </w:t>
            </w:r>
            <w:r w:rsidRPr="00CD551F">
              <w:rPr>
                <w:spacing w:val="46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de</w:t>
            </w:r>
            <w:r w:rsidRPr="00CD551F">
              <w:rPr>
                <w:spacing w:val="-58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R$ ____________________.</w:t>
            </w:r>
          </w:p>
          <w:p w14:paraId="3237E590" w14:textId="77777777" w:rsidR="00E40371" w:rsidRPr="00CD551F" w:rsidRDefault="00E40371" w:rsidP="00CD551F">
            <w:pPr>
              <w:pStyle w:val="TableParagraph"/>
              <w:tabs>
                <w:tab w:val="left" w:pos="4105"/>
              </w:tabs>
              <w:spacing w:line="276" w:lineRule="exact"/>
              <w:ind w:right="106"/>
              <w:jc w:val="both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ab/>
              <w:t>.</w:t>
            </w:r>
          </w:p>
        </w:tc>
      </w:tr>
    </w:tbl>
    <w:p w14:paraId="1E8C1BF9" w14:textId="77777777" w:rsidR="00E40371" w:rsidRPr="0002597B" w:rsidRDefault="00E40371" w:rsidP="00E40371">
      <w:pPr>
        <w:pStyle w:val="Corpodetexto"/>
        <w:spacing w:before="10"/>
        <w:rPr>
          <w:b/>
        </w:rPr>
      </w:pPr>
    </w:p>
    <w:tbl>
      <w:tblPr>
        <w:tblW w:w="9423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3"/>
      </w:tblGrid>
      <w:tr w:rsidR="00E40371" w:rsidRPr="0002597B" w14:paraId="7CF127A3" w14:textId="77777777" w:rsidTr="00CD551F">
        <w:trPr>
          <w:trHeight w:val="550"/>
        </w:trPr>
        <w:tc>
          <w:tcPr>
            <w:tcW w:w="9423" w:type="dxa"/>
            <w:shd w:val="clear" w:color="auto" w:fill="auto"/>
          </w:tcPr>
          <w:p w14:paraId="0019E84B" w14:textId="77777777" w:rsidR="00E40371" w:rsidRPr="00CD551F" w:rsidRDefault="00E40371" w:rsidP="00CD551F">
            <w:pPr>
              <w:pStyle w:val="TableParagraph"/>
              <w:spacing w:line="276" w:lineRule="exact"/>
              <w:jc w:val="left"/>
              <w:rPr>
                <w:b/>
                <w:sz w:val="24"/>
                <w:szCs w:val="24"/>
              </w:rPr>
            </w:pPr>
            <w:r w:rsidRPr="00CD551F">
              <w:rPr>
                <w:b/>
                <w:sz w:val="24"/>
                <w:szCs w:val="24"/>
              </w:rPr>
              <w:t>PARA</w:t>
            </w:r>
            <w:r w:rsidRPr="00CD551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PESSOA</w:t>
            </w:r>
            <w:r w:rsidRPr="00CD551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QUE</w:t>
            </w:r>
            <w:r w:rsidRPr="00CD551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RECEBE</w:t>
            </w:r>
            <w:r w:rsidRPr="00CD551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PENSÃO</w:t>
            </w:r>
            <w:r w:rsidRPr="00CD551F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ALIMENTÍCIA</w:t>
            </w:r>
            <w:r w:rsidRPr="00CD551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OU</w:t>
            </w:r>
            <w:r w:rsidRPr="00CD551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POSSUI</w:t>
            </w:r>
            <w:r w:rsidRPr="00CD551F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RENDIMENTO</w:t>
            </w:r>
            <w:r w:rsidRPr="00CD55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DE</w:t>
            </w:r>
            <w:r w:rsidRPr="00CD55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ALUGUEL OU</w:t>
            </w:r>
            <w:r w:rsidRPr="00CD55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ARRENDAMENTO</w:t>
            </w:r>
            <w:r w:rsidRPr="00CD55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DE MÓVEIS</w:t>
            </w:r>
            <w:r w:rsidRPr="00CD55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E</w:t>
            </w:r>
            <w:r w:rsidRPr="00CD55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D551F">
              <w:rPr>
                <w:b/>
                <w:sz w:val="24"/>
                <w:szCs w:val="24"/>
              </w:rPr>
              <w:t>IMÓVEIS</w:t>
            </w:r>
          </w:p>
        </w:tc>
      </w:tr>
      <w:tr w:rsidR="00E40371" w:rsidRPr="0002597B" w14:paraId="3E6B69D8" w14:textId="77777777" w:rsidTr="00CD551F">
        <w:trPr>
          <w:trHeight w:val="1100"/>
        </w:trPr>
        <w:tc>
          <w:tcPr>
            <w:tcW w:w="9423" w:type="dxa"/>
            <w:shd w:val="clear" w:color="auto" w:fill="auto"/>
          </w:tcPr>
          <w:p w14:paraId="4A8A805E" w14:textId="77777777" w:rsidR="00E40371" w:rsidRPr="00CD551F" w:rsidRDefault="00E40371" w:rsidP="00CD551F">
            <w:pPr>
              <w:pStyle w:val="TableParagraph"/>
              <w:tabs>
                <w:tab w:val="left" w:pos="4105"/>
              </w:tabs>
              <w:spacing w:before="1"/>
              <w:ind w:right="105"/>
              <w:jc w:val="both"/>
              <w:rPr>
                <w:sz w:val="24"/>
                <w:szCs w:val="24"/>
              </w:rPr>
            </w:pPr>
            <w:r w:rsidRPr="00CD551F">
              <w:rPr>
                <w:sz w:val="24"/>
                <w:szCs w:val="24"/>
              </w:rPr>
              <w:t>(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) Sou recebedor(a) de pensão alimentícia ou possuo rendimento de aluguel ou arrendamento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de     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bens     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móveis      e/ou      imóveis,     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 xml:space="preserve">com     </w:t>
            </w:r>
            <w:r w:rsidRPr="00CD551F">
              <w:rPr>
                <w:spacing w:val="1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renda       mensal       no      valor       de</w:t>
            </w:r>
            <w:r w:rsidRPr="00CD551F">
              <w:rPr>
                <w:spacing w:val="-57"/>
                <w:sz w:val="24"/>
                <w:szCs w:val="24"/>
              </w:rPr>
              <w:t xml:space="preserve"> </w:t>
            </w:r>
            <w:r w:rsidRPr="00CD551F">
              <w:rPr>
                <w:sz w:val="24"/>
                <w:szCs w:val="24"/>
              </w:rPr>
              <w:t>R$</w:t>
            </w:r>
            <w:r w:rsidRPr="00CD551F">
              <w:rPr>
                <w:sz w:val="24"/>
                <w:szCs w:val="24"/>
                <w:u w:val="single"/>
              </w:rPr>
              <w:t xml:space="preserve"> ____________________</w:t>
            </w:r>
            <w:r w:rsidRPr="00CD551F">
              <w:rPr>
                <w:sz w:val="24"/>
                <w:szCs w:val="24"/>
              </w:rPr>
              <w:t>.</w:t>
            </w:r>
          </w:p>
        </w:tc>
      </w:tr>
    </w:tbl>
    <w:p w14:paraId="39C85930" w14:textId="77777777" w:rsidR="00E40371" w:rsidRPr="0002597B" w:rsidRDefault="00E40371" w:rsidP="00E40371">
      <w:pPr>
        <w:pStyle w:val="Ttulo1"/>
        <w:spacing w:line="276" w:lineRule="auto"/>
        <w:ind w:right="72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                </w:t>
      </w:r>
      <w:r w:rsidRPr="0002597B">
        <w:rPr>
          <w:rFonts w:ascii="Times New Roman" w:hAnsi="Times New Roman"/>
          <w:color w:val="auto"/>
          <w:sz w:val="20"/>
          <w:szCs w:val="20"/>
        </w:rPr>
        <w:t>Declaro, sob as penas da Lei, que todas as informações por mim prestadas são</w:t>
      </w:r>
      <w:r w:rsidRPr="0002597B">
        <w:rPr>
          <w:rFonts w:ascii="Times New Roman" w:hAnsi="Times New Roman"/>
          <w:color w:val="auto"/>
          <w:spacing w:val="1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expressão da verdade e estou ciente de que qualquer declaração falsa ensejará a aplicação</w:t>
      </w:r>
      <w:r w:rsidRPr="0002597B">
        <w:rPr>
          <w:rFonts w:ascii="Times New Roman" w:hAnsi="Times New Roman"/>
          <w:color w:val="auto"/>
          <w:spacing w:val="1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das</w:t>
      </w:r>
      <w:r w:rsidRPr="0002597B">
        <w:rPr>
          <w:rFonts w:ascii="Times New Roman" w:hAnsi="Times New Roman"/>
          <w:color w:val="auto"/>
          <w:spacing w:val="-3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penalidades</w:t>
      </w:r>
      <w:r w:rsidRPr="0002597B">
        <w:rPr>
          <w:rFonts w:ascii="Times New Roman" w:hAnsi="Times New Roman"/>
          <w:color w:val="auto"/>
          <w:spacing w:val="2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previstas</w:t>
      </w:r>
      <w:r w:rsidRPr="0002597B">
        <w:rPr>
          <w:rFonts w:ascii="Times New Roman" w:hAnsi="Times New Roman"/>
          <w:color w:val="auto"/>
          <w:spacing w:val="-3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nos</w:t>
      </w:r>
      <w:r w:rsidRPr="0002597B">
        <w:rPr>
          <w:rFonts w:ascii="Times New Roman" w:hAnsi="Times New Roman"/>
          <w:color w:val="auto"/>
          <w:spacing w:val="-2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arts.</w:t>
      </w:r>
      <w:r w:rsidRPr="0002597B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171</w:t>
      </w:r>
      <w:r w:rsidRPr="0002597B">
        <w:rPr>
          <w:rFonts w:ascii="Times New Roman" w:hAnsi="Times New Roman"/>
          <w:color w:val="auto"/>
          <w:spacing w:val="2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e</w:t>
      </w:r>
      <w:r w:rsidRPr="0002597B">
        <w:rPr>
          <w:rFonts w:ascii="Times New Roman" w:hAnsi="Times New Roman"/>
          <w:color w:val="auto"/>
          <w:spacing w:val="1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299</w:t>
      </w:r>
      <w:r w:rsidRPr="0002597B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do Código</w:t>
      </w:r>
      <w:r w:rsidRPr="0002597B">
        <w:rPr>
          <w:rFonts w:ascii="Times New Roman" w:hAnsi="Times New Roman"/>
          <w:color w:val="auto"/>
          <w:spacing w:val="-1"/>
          <w:sz w:val="20"/>
          <w:szCs w:val="20"/>
        </w:rPr>
        <w:t xml:space="preserve"> </w:t>
      </w:r>
      <w:r w:rsidRPr="0002597B">
        <w:rPr>
          <w:rFonts w:ascii="Times New Roman" w:hAnsi="Times New Roman"/>
          <w:color w:val="auto"/>
          <w:sz w:val="20"/>
          <w:szCs w:val="20"/>
        </w:rPr>
        <w:t>Penal Brasileiro</w:t>
      </w:r>
      <w:r w:rsidRPr="0002597B">
        <w:rPr>
          <w:color w:val="auto"/>
        </w:rPr>
        <w:t>.</w:t>
      </w:r>
    </w:p>
    <w:p w14:paraId="5612587C" w14:textId="77777777" w:rsidR="00E40371" w:rsidRPr="00743B41" w:rsidRDefault="00E40371" w:rsidP="00E40371">
      <w:pPr>
        <w:pStyle w:val="Corpodetexto"/>
        <w:tabs>
          <w:tab w:val="left" w:pos="6245"/>
          <w:tab w:val="left" w:pos="7477"/>
          <w:tab w:val="left" w:pos="9206"/>
          <w:tab w:val="left" w:pos="10095"/>
        </w:tabs>
        <w:spacing w:before="200"/>
        <w:ind w:left="4565" w:hanging="737"/>
      </w:pPr>
      <w:r w:rsidRPr="0002597B">
        <w:rPr>
          <w:u w:val="single"/>
        </w:rPr>
        <w:tab/>
      </w:r>
      <w:r w:rsidRPr="0002597B">
        <w:t>/AM,</w:t>
      </w:r>
      <w:r w:rsidRPr="0002597B">
        <w:rPr>
          <w:u w:val="single"/>
        </w:rPr>
        <w:tab/>
      </w:r>
      <w:r w:rsidRPr="0002597B">
        <w:t>de</w:t>
      </w:r>
      <w:r>
        <w:t>______</w:t>
      </w:r>
      <w:r w:rsidRPr="0002597B">
        <w:t>de</w:t>
      </w:r>
      <w:r w:rsidRPr="0002597B">
        <w:rPr>
          <w:spacing w:val="1"/>
        </w:rPr>
        <w:t xml:space="preserve"> </w:t>
      </w:r>
      <w:r w:rsidRPr="0002597B">
        <w:t>20</w:t>
      </w:r>
      <w:r w:rsidRPr="0002597B">
        <w:rPr>
          <w:b/>
          <w:bCs/>
        </w:rPr>
        <w:t>__</w:t>
      </w:r>
      <w:r>
        <w:rPr>
          <w:b/>
          <w:bCs/>
        </w:rPr>
        <w:t>__</w:t>
      </w:r>
    </w:p>
    <w:p w14:paraId="18D962EB" w14:textId="6BB669AD" w:rsidR="00E40371" w:rsidRPr="00E40371" w:rsidRDefault="00A06D89" w:rsidP="00E40371">
      <w:pPr>
        <w:pStyle w:val="Corpodetexto"/>
        <w:spacing w:before="6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44FFE6" wp14:editId="632709F8">
                <wp:simplePos x="0" y="0"/>
                <wp:positionH relativeFrom="page">
                  <wp:posOffset>2322195</wp:posOffset>
                </wp:positionH>
                <wp:positionV relativeFrom="paragraph">
                  <wp:posOffset>193040</wp:posOffset>
                </wp:positionV>
                <wp:extent cx="3200400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657 3657"/>
                            <a:gd name="T1" fmla="*/ T0 w 5040"/>
                            <a:gd name="T2" fmla="+- 0 8697 3657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40D82" id="Forma Livre: Forma 11" o:spid="_x0000_s1026" style="position:absolute;margin-left:182.85pt;margin-top:15.2pt;width:25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="00E40371">
        <w:t>Assinatura</w:t>
      </w:r>
      <w:r w:rsidR="00E40371">
        <w:rPr>
          <w:spacing w:val="-3"/>
        </w:rPr>
        <w:t xml:space="preserve"> </w:t>
      </w:r>
      <w:r w:rsidR="00E40371">
        <w:t>do/a</w:t>
      </w:r>
      <w:r w:rsidR="00E40371">
        <w:rPr>
          <w:spacing w:val="-2"/>
        </w:rPr>
        <w:t xml:space="preserve"> </w:t>
      </w:r>
      <w:r w:rsidR="00E40371">
        <w:t>Declarante</w:t>
      </w:r>
    </w:p>
    <w:p w14:paraId="66B48AFD" w14:textId="77777777" w:rsidR="002B3626" w:rsidRPr="00E40371" w:rsidRDefault="002B3626" w:rsidP="00E40371">
      <w:pPr>
        <w:tabs>
          <w:tab w:val="left" w:pos="0"/>
        </w:tabs>
      </w:pPr>
    </w:p>
    <w:sectPr w:rsidR="002B3626" w:rsidRPr="00E40371" w:rsidSect="005A4683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10704" w14:textId="77777777" w:rsidR="00FA4519" w:rsidRDefault="00FA4519" w:rsidP="005A4683">
      <w:r>
        <w:separator/>
      </w:r>
    </w:p>
  </w:endnote>
  <w:endnote w:type="continuationSeparator" w:id="0">
    <w:p w14:paraId="4B0919D5" w14:textId="77777777" w:rsidR="00FA4519" w:rsidRDefault="00FA4519" w:rsidP="005A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E5C51" w14:textId="77777777" w:rsidR="00FA4519" w:rsidRDefault="00FA4519" w:rsidP="005A4683">
      <w:r>
        <w:separator/>
      </w:r>
    </w:p>
  </w:footnote>
  <w:footnote w:type="continuationSeparator" w:id="0">
    <w:p w14:paraId="0F36920E" w14:textId="77777777" w:rsidR="00FA4519" w:rsidRDefault="00FA4519" w:rsidP="005A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BC5A7" w14:textId="6B76C3E8" w:rsidR="005A4683" w:rsidRPr="006970CD" w:rsidRDefault="005A4683" w:rsidP="005A4683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object w:dxaOrig="1440" w:dyaOrig="1440" w14:anchorId="37088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8.2pt;margin-top:-1.95pt;width:66.05pt;height:48.8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80548149" r:id="rId2"/>
      </w:object>
    </w:r>
    <w:r w:rsidR="00A06D89">
      <w:rPr>
        <w:noProof/>
      </w:rPr>
      <w:drawing>
        <wp:anchor distT="0" distB="0" distL="114300" distR="114300" simplePos="0" relativeHeight="251657216" behindDoc="0" locked="0" layoutInCell="1" allowOverlap="1" wp14:anchorId="5E0EA3A9" wp14:editId="39682596">
          <wp:simplePos x="0" y="0"/>
          <wp:positionH relativeFrom="column">
            <wp:posOffset>5570220</wp:posOffset>
          </wp:positionH>
          <wp:positionV relativeFrom="paragraph">
            <wp:posOffset>53975</wp:posOffset>
          </wp:positionV>
          <wp:extent cx="716915" cy="534670"/>
          <wp:effectExtent l="0" t="0" r="0" b="0"/>
          <wp:wrapNone/>
          <wp:docPr id="2" name="Imagem 5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IF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1F1A7794" w14:textId="77777777" w:rsidR="005A4683" w:rsidRPr="008C4486" w:rsidRDefault="005A4683" w:rsidP="005A4683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556A2F6C" w14:textId="77777777" w:rsidR="005A4683" w:rsidRDefault="005A4683" w:rsidP="005A4683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65AA2716" w14:textId="77777777" w:rsidR="005A4683" w:rsidRDefault="005A4683" w:rsidP="005A4683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4BAA6390" w14:textId="77777777" w:rsidR="005A4683" w:rsidRPr="008C4486" w:rsidRDefault="005A4683" w:rsidP="005A4683">
    <w:pPr>
      <w:jc w:val="center"/>
      <w:rPr>
        <w:rFonts w:ascii="Arial" w:hAnsi="Arial" w:cs="Arial"/>
        <w:b/>
        <w:sz w:val="16"/>
        <w:szCs w:val="16"/>
      </w:rPr>
    </w:pPr>
    <w:r w:rsidRPr="00C624CC">
      <w:rPr>
        <w:rFonts w:ascii="Arial" w:hAnsi="Arial" w:cs="Arial"/>
        <w:b/>
        <w:sz w:val="16"/>
        <w:szCs w:val="16"/>
      </w:rPr>
      <w:t>CAMPUS</w:t>
    </w:r>
    <w:r w:rsidRPr="00C624CC">
      <w:rPr>
        <w:rFonts w:ascii="Arial" w:hAnsi="Arial" w:cs="Arial"/>
        <w:b/>
        <w:color w:val="FF0000"/>
        <w:sz w:val="16"/>
        <w:szCs w:val="16"/>
      </w:rPr>
      <w:t xml:space="preserve"> </w:t>
    </w:r>
    <w:r w:rsidRPr="00C624CC">
      <w:rPr>
        <w:rFonts w:ascii="Arial" w:hAnsi="Arial" w:cs="Arial"/>
        <w:b/>
        <w:sz w:val="16"/>
        <w:szCs w:val="16"/>
      </w:rPr>
      <w:t>COARI</w:t>
    </w:r>
  </w:p>
  <w:p w14:paraId="62BA6CB8" w14:textId="77777777" w:rsidR="005A4683" w:rsidRDefault="005A4683" w:rsidP="005A4683">
    <w:pPr>
      <w:pStyle w:val="Cabealho"/>
    </w:pPr>
  </w:p>
  <w:p w14:paraId="24E9ADC8" w14:textId="77777777" w:rsidR="005A4683" w:rsidRDefault="005A46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89"/>
    <w:rsid w:val="002B3626"/>
    <w:rsid w:val="005A4683"/>
    <w:rsid w:val="00A06D89"/>
    <w:rsid w:val="00CD551F"/>
    <w:rsid w:val="00E40371"/>
    <w:rsid w:val="00E920FF"/>
    <w:rsid w:val="00F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CB5459"/>
  <w15:chartTrackingRefBased/>
  <w15:docId w15:val="{A03B15DE-D7BD-427F-80B6-AD50078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8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4037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A4683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A46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46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A46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link w:val="Ttulo2"/>
    <w:rsid w:val="005A4683"/>
    <w:rPr>
      <w:rFonts w:ascii="Arial" w:eastAsia="Times New Roman" w:hAnsi="Arial" w:cs="Times New Roman"/>
      <w:b/>
      <w:color w:val="0000FF"/>
      <w:sz w:val="16"/>
      <w:lang w:eastAsia="pt-BR"/>
    </w:rPr>
  </w:style>
  <w:style w:type="character" w:customStyle="1" w:styleId="Ttulo1Char">
    <w:name w:val="Título 1 Char"/>
    <w:link w:val="Ttulo1"/>
    <w:rsid w:val="00E40371"/>
    <w:rPr>
      <w:rFonts w:ascii="Calibri Light" w:eastAsia="Times New Roman" w:hAnsi="Calibri Light"/>
      <w:color w:val="2E74B5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rsid w:val="00E40371"/>
    <w:pPr>
      <w:spacing w:after="120"/>
    </w:pPr>
  </w:style>
  <w:style w:type="character" w:customStyle="1" w:styleId="CorpodetextoChar">
    <w:name w:val="Corpo de texto Char"/>
    <w:link w:val="Corpodetexto"/>
    <w:semiHidden/>
    <w:rsid w:val="00E40371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03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0371"/>
    <w:pPr>
      <w:widowControl w:val="0"/>
      <w:autoSpaceDE w:val="0"/>
      <w:autoSpaceDN w:val="0"/>
      <w:ind w:left="106"/>
      <w:jc w:val="center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diel%20Martins\Desktop\PAES%202021.1\Anexo_II_Modelo_de_declarao_de_rend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Anexo_II_Modelo_de_declarao_de_renda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Obidiel Martins</dc:creator>
  <cp:keywords/>
  <dc:description/>
  <cp:lastModifiedBy>obidiel martins de melo</cp:lastModifiedBy>
  <cp:revision>1</cp:revision>
  <dcterms:created xsi:type="dcterms:W3CDTF">2021-04-22T02:08:00Z</dcterms:created>
  <dcterms:modified xsi:type="dcterms:W3CDTF">2021-04-22T02:09:00Z</dcterms:modified>
</cp:coreProperties>
</file>