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C2387" w14:textId="77777777" w:rsidR="000A1E3A" w:rsidRDefault="000A1E3A" w:rsidP="000A1E3A">
      <w:pPr>
        <w:spacing w:after="200" w:line="480" w:lineRule="auto"/>
        <w:jc w:val="center"/>
        <w:rPr>
          <w:b/>
        </w:rPr>
      </w:pPr>
      <w:r w:rsidRPr="004D04FC">
        <w:rPr>
          <w:b/>
        </w:rPr>
        <w:t>ANEXO II</w:t>
      </w:r>
      <w:r>
        <w:rPr>
          <w:b/>
        </w:rPr>
        <w:t>I</w:t>
      </w:r>
    </w:p>
    <w:p w14:paraId="6C7BA73D" w14:textId="77777777" w:rsidR="000A1E3A" w:rsidRDefault="000A1E3A" w:rsidP="000A1E3A">
      <w:pPr>
        <w:spacing w:after="200"/>
        <w:jc w:val="both"/>
        <w:rPr>
          <w:bCs/>
        </w:rPr>
      </w:pPr>
      <w:r w:rsidRPr="00FA38F4">
        <w:rPr>
          <w:b/>
        </w:rPr>
        <w:t>ATENÇÃO</w:t>
      </w:r>
      <w:r>
        <w:rPr>
          <w:bCs/>
        </w:rPr>
        <w:t xml:space="preserve">: </w:t>
      </w:r>
      <w:r w:rsidRPr="00D065E2">
        <w:rPr>
          <w:bCs/>
        </w:rPr>
        <w:t xml:space="preserve">Esta declaração deverá ser preenchida por quem for solicitar renovação, caso não </w:t>
      </w:r>
      <w:r>
        <w:rPr>
          <w:bCs/>
        </w:rPr>
        <w:t>haja</w:t>
      </w:r>
      <w:r w:rsidRPr="00D065E2">
        <w:rPr>
          <w:bCs/>
        </w:rPr>
        <w:t xml:space="preserve"> nenhuma alteração da situação socioeconômica familiar do discente</w:t>
      </w:r>
      <w:r>
        <w:rPr>
          <w:bCs/>
        </w:rPr>
        <w:t xml:space="preserve"> beneficiário do Programa Socioassistencial Estudantil 2020.2</w:t>
      </w:r>
      <w:r w:rsidRPr="00D065E2">
        <w:rPr>
          <w:bCs/>
        </w:rPr>
        <w:t xml:space="preserve"> </w:t>
      </w:r>
    </w:p>
    <w:p w14:paraId="5ECBCE04" w14:textId="77777777" w:rsidR="00770F8E" w:rsidRDefault="00770F8E" w:rsidP="000A1E3A">
      <w:pPr>
        <w:spacing w:after="200"/>
        <w:jc w:val="center"/>
        <w:rPr>
          <w:b/>
        </w:rPr>
      </w:pPr>
    </w:p>
    <w:p w14:paraId="4BAB4DCA" w14:textId="77777777" w:rsidR="000A1E3A" w:rsidRDefault="000A1E3A" w:rsidP="000A1E3A">
      <w:pPr>
        <w:spacing w:after="200"/>
        <w:jc w:val="center"/>
        <w:rPr>
          <w:b/>
        </w:rPr>
      </w:pPr>
      <w:r w:rsidRPr="00FA38F4">
        <w:rPr>
          <w:b/>
        </w:rPr>
        <w:t>DECLARAÇÃO DE SITUAÇÃO SOCIOECONOMICA – RENOVAÇÃO</w:t>
      </w:r>
    </w:p>
    <w:p w14:paraId="05D40C2A" w14:textId="77777777" w:rsidR="000A1E3A" w:rsidRDefault="000A1E3A" w:rsidP="00CF34FB">
      <w:pPr>
        <w:spacing w:after="200" w:line="360" w:lineRule="auto"/>
        <w:jc w:val="both"/>
        <w:rPr>
          <w:bCs/>
        </w:rPr>
      </w:pPr>
      <w:r>
        <w:rPr>
          <w:bCs/>
        </w:rPr>
        <w:t xml:space="preserve">Eu,____________________________________________________________incrito(a) </w:t>
      </w:r>
    </w:p>
    <w:p w14:paraId="32E34934" w14:textId="77777777" w:rsidR="000A1E3A" w:rsidRPr="000A1E3A" w:rsidRDefault="00CF34FB" w:rsidP="00CF34FB">
      <w:pPr>
        <w:spacing w:after="200" w:line="360" w:lineRule="auto"/>
        <w:jc w:val="both"/>
        <w:rPr>
          <w:b/>
        </w:rPr>
      </w:pPr>
      <w:r>
        <w:rPr>
          <w:bCs/>
        </w:rPr>
        <w:t>n</w:t>
      </w:r>
      <w:r w:rsidR="000A1E3A">
        <w:rPr>
          <w:bCs/>
        </w:rPr>
        <w:t xml:space="preserve">o </w:t>
      </w:r>
      <w:r>
        <w:rPr>
          <w:bCs/>
        </w:rPr>
        <w:t>RG sob</w:t>
      </w:r>
      <w:r w:rsidR="000A1E3A">
        <w:rPr>
          <w:bCs/>
        </w:rPr>
        <w:t xml:space="preserve"> o </w:t>
      </w:r>
      <w:r>
        <w:rPr>
          <w:bCs/>
        </w:rPr>
        <w:t>n</w:t>
      </w:r>
      <w:r w:rsidR="000A1E3A">
        <w:rPr>
          <w:bCs/>
        </w:rPr>
        <w:t xml:space="preserve">° ___________________________, CPF n°____________________________, declaro que o grupo familiar e/ou condição socioeconômica que originou a concessão do benefício socioassistencial estudantil no período 2020/2 não sofreu qualquer </w:t>
      </w:r>
      <w:r w:rsidR="000A1E3A">
        <w:t>alteração, atendendo assim aos</w:t>
      </w:r>
      <w:r w:rsidR="000A1E3A">
        <w:rPr>
          <w:spacing w:val="-57"/>
        </w:rPr>
        <w:t xml:space="preserve"> </w:t>
      </w:r>
      <w:r w:rsidR="000A1E3A">
        <w:t>critérios exigidos de renda per capita. DECLARO estar ciente que a renovação da concessão está</w:t>
      </w:r>
      <w:r w:rsidR="000A1E3A">
        <w:rPr>
          <w:spacing w:val="1"/>
        </w:rPr>
        <w:t xml:space="preserve"> </w:t>
      </w:r>
      <w:r w:rsidR="000A1E3A">
        <w:rPr>
          <w:spacing w:val="-1"/>
        </w:rPr>
        <w:t>condicionada</w:t>
      </w:r>
      <w:r w:rsidR="000A1E3A">
        <w:rPr>
          <w:spacing w:val="-13"/>
        </w:rPr>
        <w:t xml:space="preserve"> </w:t>
      </w:r>
      <w:r w:rsidR="000A1E3A">
        <w:rPr>
          <w:spacing w:val="-1"/>
        </w:rPr>
        <w:t>a</w:t>
      </w:r>
      <w:r w:rsidR="000A1E3A">
        <w:rPr>
          <w:spacing w:val="-11"/>
        </w:rPr>
        <w:t xml:space="preserve"> </w:t>
      </w:r>
      <w:r w:rsidR="000A1E3A">
        <w:rPr>
          <w:spacing w:val="-1"/>
        </w:rPr>
        <w:t>disponibilidade</w:t>
      </w:r>
      <w:r w:rsidR="000A1E3A">
        <w:rPr>
          <w:spacing w:val="-11"/>
        </w:rPr>
        <w:t xml:space="preserve"> </w:t>
      </w:r>
      <w:r w:rsidR="000A1E3A">
        <w:t>orçamentária</w:t>
      </w:r>
      <w:r w:rsidR="000A1E3A">
        <w:rPr>
          <w:spacing w:val="-6"/>
        </w:rPr>
        <w:t xml:space="preserve"> </w:t>
      </w:r>
      <w:r w:rsidR="000A1E3A">
        <w:t>2021.</w:t>
      </w:r>
      <w:r w:rsidR="000A1E3A">
        <w:rPr>
          <w:spacing w:val="-12"/>
        </w:rPr>
        <w:t xml:space="preserve"> </w:t>
      </w:r>
      <w:r w:rsidR="000A1E3A">
        <w:t>Neste</w:t>
      </w:r>
      <w:r w:rsidR="000A1E3A">
        <w:rPr>
          <w:spacing w:val="-15"/>
        </w:rPr>
        <w:t xml:space="preserve"> </w:t>
      </w:r>
      <w:r w:rsidR="000A1E3A">
        <w:t>mesmo</w:t>
      </w:r>
      <w:r w:rsidR="000A1E3A">
        <w:rPr>
          <w:spacing w:val="-17"/>
        </w:rPr>
        <w:t xml:space="preserve"> </w:t>
      </w:r>
      <w:r w:rsidR="000A1E3A">
        <w:t>ato,</w:t>
      </w:r>
      <w:r w:rsidR="000A1E3A">
        <w:rPr>
          <w:spacing w:val="-17"/>
        </w:rPr>
        <w:t xml:space="preserve"> </w:t>
      </w:r>
      <w:r w:rsidR="000A1E3A">
        <w:t>comprometo-me</w:t>
      </w:r>
      <w:r w:rsidR="000A1E3A">
        <w:rPr>
          <w:spacing w:val="-11"/>
        </w:rPr>
        <w:t xml:space="preserve"> </w:t>
      </w:r>
      <w:r w:rsidR="000A1E3A">
        <w:t>a</w:t>
      </w:r>
      <w:r w:rsidR="000A1E3A">
        <w:rPr>
          <w:spacing w:val="-11"/>
        </w:rPr>
        <w:t xml:space="preserve"> </w:t>
      </w:r>
      <w:r w:rsidR="000A1E3A">
        <w:t>comunicar</w:t>
      </w:r>
      <w:r w:rsidR="000A1E3A">
        <w:rPr>
          <w:spacing w:val="-57"/>
        </w:rPr>
        <w:t xml:space="preserve"> </w:t>
      </w:r>
      <w:r w:rsidR="000A1E3A">
        <w:t>qualquer alteração referente às informações prestadas, e apresentar a respectiva documentação</w:t>
      </w:r>
      <w:r w:rsidR="000A1E3A">
        <w:rPr>
          <w:spacing w:val="1"/>
        </w:rPr>
        <w:t xml:space="preserve"> </w:t>
      </w:r>
      <w:r w:rsidR="000A1E3A">
        <w:t>comprobatória.</w:t>
      </w:r>
    </w:p>
    <w:p w14:paraId="547C0E3B" w14:textId="77777777" w:rsidR="000A1E3A" w:rsidRDefault="000A1E3A" w:rsidP="00770F8E">
      <w:pPr>
        <w:pStyle w:val="Corpodetexto"/>
        <w:spacing w:before="197" w:line="360" w:lineRule="auto"/>
        <w:ind w:right="-1"/>
        <w:jc w:val="both"/>
      </w:pPr>
      <w:r>
        <w:t>DECLARO</w:t>
      </w:r>
      <w:r>
        <w:rPr>
          <w:spacing w:val="-11"/>
        </w:rPr>
        <w:t xml:space="preserve"> </w:t>
      </w:r>
      <w:r>
        <w:t>verdadeiras</w:t>
      </w:r>
      <w:r>
        <w:rPr>
          <w:spacing w:val="-11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prestadas,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inscrição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nesta</w:t>
      </w:r>
      <w:r>
        <w:rPr>
          <w:spacing w:val="-8"/>
        </w:rPr>
        <w:t xml:space="preserve"> </w:t>
      </w:r>
      <w:r>
        <w:t>declaração,</w:t>
      </w:r>
      <w:r>
        <w:rPr>
          <w:spacing w:val="-9"/>
        </w:rPr>
        <w:t xml:space="preserve"> </w:t>
      </w:r>
      <w:r>
        <w:t>bem</w:t>
      </w:r>
      <w:r>
        <w:rPr>
          <w:spacing w:val="-13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falsidade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declarações</w:t>
      </w:r>
      <w:r>
        <w:rPr>
          <w:spacing w:val="1"/>
        </w:rPr>
        <w:t xml:space="preserve"> </w:t>
      </w:r>
      <w:r>
        <w:t>firmadas</w:t>
      </w:r>
      <w:r>
        <w:rPr>
          <w:spacing w:val="1"/>
        </w:rPr>
        <w:t xml:space="preserve"> </w:t>
      </w:r>
      <w:r>
        <w:t>ensejará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responsabilização</w:t>
      </w:r>
      <w:r>
        <w:rPr>
          <w:spacing w:val="1"/>
        </w:rPr>
        <w:t xml:space="preserve"> </w:t>
      </w:r>
      <w:r>
        <w:t>administrativa,</w:t>
      </w:r>
      <w:r>
        <w:rPr>
          <w:spacing w:val="-11"/>
        </w:rPr>
        <w:t xml:space="preserve"> </w:t>
      </w:r>
      <w:r>
        <w:t>cível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penal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declarante,</w:t>
      </w:r>
      <w:r>
        <w:rPr>
          <w:spacing w:val="-14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acarretar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imediato</w:t>
      </w:r>
      <w:r>
        <w:rPr>
          <w:spacing w:val="-14"/>
        </w:rPr>
        <w:t xml:space="preserve"> </w:t>
      </w:r>
      <w:r>
        <w:t>cancelamento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benefício </w:t>
      </w:r>
      <w:r w:rsidR="00770F8E">
        <w:t xml:space="preserve"> </w:t>
      </w:r>
      <w:r>
        <w:rPr>
          <w:spacing w:val="-57"/>
        </w:rPr>
        <w:t xml:space="preserve"> </w:t>
      </w:r>
      <w:r>
        <w:t>concedido.</w:t>
      </w:r>
    </w:p>
    <w:p w14:paraId="363ACC12" w14:textId="77777777" w:rsidR="000A1E3A" w:rsidRDefault="000A1E3A" w:rsidP="000A1E3A">
      <w:pPr>
        <w:pStyle w:val="Corpodetexto"/>
        <w:spacing w:before="197" w:line="360" w:lineRule="auto"/>
        <w:ind w:left="720" w:right="714"/>
        <w:jc w:val="both"/>
      </w:pPr>
    </w:p>
    <w:p w14:paraId="08B391D4" w14:textId="77777777" w:rsidR="000A1E3A" w:rsidRDefault="000A1E3A" w:rsidP="000A1E3A">
      <w:pPr>
        <w:pStyle w:val="Corpodetexto"/>
        <w:spacing w:before="197" w:line="360" w:lineRule="auto"/>
        <w:ind w:left="720" w:right="714"/>
        <w:jc w:val="both"/>
      </w:pPr>
    </w:p>
    <w:p w14:paraId="6BEE29D6" w14:textId="77777777" w:rsidR="000A1E3A" w:rsidRPr="00743B41" w:rsidRDefault="00770F8E" w:rsidP="000A1E3A">
      <w:pPr>
        <w:pStyle w:val="Corpodetexto"/>
        <w:tabs>
          <w:tab w:val="left" w:pos="6245"/>
          <w:tab w:val="left" w:pos="7477"/>
          <w:tab w:val="left" w:pos="9206"/>
          <w:tab w:val="left" w:pos="10095"/>
        </w:tabs>
        <w:spacing w:before="200"/>
        <w:ind w:left="4565"/>
        <w:jc w:val="both"/>
      </w:pPr>
      <w:r>
        <w:rPr>
          <w:u w:val="single"/>
        </w:rPr>
        <w:t>________</w:t>
      </w:r>
      <w:r w:rsidR="000A1E3A" w:rsidRPr="0002597B">
        <w:t>/AM,</w:t>
      </w:r>
      <w:r w:rsidR="000A1E3A" w:rsidRPr="0002597B">
        <w:rPr>
          <w:u w:val="single"/>
        </w:rPr>
        <w:tab/>
      </w:r>
      <w:r>
        <w:rPr>
          <w:u w:val="single"/>
        </w:rPr>
        <w:t>__</w:t>
      </w:r>
      <w:r w:rsidR="000A1E3A" w:rsidRPr="0002597B">
        <w:t>de</w:t>
      </w:r>
      <w:r w:rsidR="000A1E3A">
        <w:t xml:space="preserve"> ______</w:t>
      </w:r>
      <w:r w:rsidR="000A1E3A" w:rsidRPr="0002597B">
        <w:t>de</w:t>
      </w:r>
      <w:r w:rsidR="000A1E3A" w:rsidRPr="0002597B">
        <w:rPr>
          <w:spacing w:val="1"/>
        </w:rPr>
        <w:t xml:space="preserve"> </w:t>
      </w:r>
      <w:r w:rsidR="000A1E3A" w:rsidRPr="0002597B">
        <w:t>20</w:t>
      </w:r>
      <w:r w:rsidR="000A1E3A" w:rsidRPr="0002597B">
        <w:rPr>
          <w:b/>
          <w:bCs/>
        </w:rPr>
        <w:t>__</w:t>
      </w:r>
      <w:r w:rsidR="000A1E3A">
        <w:rPr>
          <w:b/>
          <w:bCs/>
        </w:rPr>
        <w:t>__</w:t>
      </w:r>
    </w:p>
    <w:p w14:paraId="2AC7DCF2" w14:textId="77777777" w:rsidR="000A1E3A" w:rsidRDefault="000A1E3A" w:rsidP="000A1E3A">
      <w:pPr>
        <w:pStyle w:val="Corpodetexto"/>
        <w:spacing w:before="6"/>
        <w:jc w:val="both"/>
        <w:rPr>
          <w:sz w:val="22"/>
        </w:rPr>
      </w:pPr>
    </w:p>
    <w:p w14:paraId="50740076" w14:textId="46CD1C4C" w:rsidR="000A1E3A" w:rsidRPr="00770F8E" w:rsidRDefault="005963E7" w:rsidP="00770F8E">
      <w:pPr>
        <w:pStyle w:val="Corpodetexto"/>
        <w:spacing w:before="6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2C5B3B" wp14:editId="4EEF20E0">
                <wp:simplePos x="0" y="0"/>
                <wp:positionH relativeFrom="page">
                  <wp:posOffset>2322195</wp:posOffset>
                </wp:positionH>
                <wp:positionV relativeFrom="paragraph">
                  <wp:posOffset>193040</wp:posOffset>
                </wp:positionV>
                <wp:extent cx="3200400" cy="1270"/>
                <wp:effectExtent l="0" t="0" r="0" b="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657 3657"/>
                            <a:gd name="T1" fmla="*/ T0 w 5040"/>
                            <a:gd name="T2" fmla="+- 0 8697 3657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65075" id="Forma Livre: Forma 13" o:spid="_x0000_s1026" style="position:absolute;margin-left:182.85pt;margin-top:15.2pt;width:25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="000A1E3A">
        <w:t>Assinatura</w:t>
      </w:r>
      <w:r w:rsidR="000A1E3A">
        <w:rPr>
          <w:spacing w:val="-3"/>
        </w:rPr>
        <w:t xml:space="preserve"> </w:t>
      </w:r>
      <w:r w:rsidR="000A1E3A">
        <w:t>do/a</w:t>
      </w:r>
      <w:r w:rsidR="000A1E3A">
        <w:rPr>
          <w:spacing w:val="-2"/>
        </w:rPr>
        <w:t xml:space="preserve"> </w:t>
      </w:r>
      <w:r w:rsidR="000A1E3A">
        <w:t>Declarante</w:t>
      </w:r>
    </w:p>
    <w:p w14:paraId="0D4292D3" w14:textId="77777777" w:rsidR="000A1E3A" w:rsidRPr="00D065E2" w:rsidRDefault="000A1E3A" w:rsidP="000A1E3A">
      <w:pPr>
        <w:spacing w:after="200"/>
        <w:jc w:val="both"/>
        <w:rPr>
          <w:bCs/>
        </w:rPr>
      </w:pPr>
      <w:r>
        <w:rPr>
          <w:bCs/>
        </w:rPr>
        <w:t xml:space="preserve"> </w:t>
      </w:r>
    </w:p>
    <w:p w14:paraId="4E0767F7" w14:textId="77777777" w:rsidR="002B3626" w:rsidRPr="000A1E3A" w:rsidRDefault="002B3626" w:rsidP="000A1E3A">
      <w:pPr>
        <w:jc w:val="both"/>
      </w:pPr>
    </w:p>
    <w:sectPr w:rsidR="002B3626" w:rsidRPr="000A1E3A" w:rsidSect="005A4683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7A9DC" w14:textId="77777777" w:rsidR="00E17503" w:rsidRDefault="00E17503" w:rsidP="005A4683">
      <w:r>
        <w:separator/>
      </w:r>
    </w:p>
  </w:endnote>
  <w:endnote w:type="continuationSeparator" w:id="0">
    <w:p w14:paraId="29996A36" w14:textId="77777777" w:rsidR="00E17503" w:rsidRDefault="00E17503" w:rsidP="005A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3D421" w14:textId="77777777" w:rsidR="00E17503" w:rsidRDefault="00E17503" w:rsidP="005A4683">
      <w:r>
        <w:separator/>
      </w:r>
    </w:p>
  </w:footnote>
  <w:footnote w:type="continuationSeparator" w:id="0">
    <w:p w14:paraId="18E2F313" w14:textId="77777777" w:rsidR="00E17503" w:rsidRDefault="00E17503" w:rsidP="005A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DD6A7" w14:textId="2A7A22F3" w:rsidR="005A4683" w:rsidRPr="00770F8E" w:rsidRDefault="005A4683" w:rsidP="005A4683">
    <w:pPr>
      <w:jc w:val="center"/>
      <w:rPr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object w:dxaOrig="3149" w:dyaOrig="3329" w14:anchorId="7DEE3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8.2pt;margin-top:-1.95pt;width:66.05pt;height:48.85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680548274" r:id="rId2"/>
      </w:object>
    </w:r>
    <w:r w:rsidR="005963E7">
      <w:rPr>
        <w:noProof/>
      </w:rPr>
      <w:drawing>
        <wp:anchor distT="0" distB="0" distL="114300" distR="114300" simplePos="0" relativeHeight="251657216" behindDoc="0" locked="0" layoutInCell="1" allowOverlap="1" wp14:anchorId="36AE9DFA" wp14:editId="55795336">
          <wp:simplePos x="0" y="0"/>
          <wp:positionH relativeFrom="column">
            <wp:posOffset>5570220</wp:posOffset>
          </wp:positionH>
          <wp:positionV relativeFrom="paragraph">
            <wp:posOffset>53975</wp:posOffset>
          </wp:positionV>
          <wp:extent cx="716915" cy="534670"/>
          <wp:effectExtent l="0" t="0" r="0" b="0"/>
          <wp:wrapNone/>
          <wp:docPr id="2" name="Imagem 5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IF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0F8E">
      <w:rPr>
        <w:b/>
        <w:sz w:val="16"/>
        <w:szCs w:val="16"/>
      </w:rPr>
      <w:t>MINISTÉRIO DA EDUCAÇÃO</w:t>
    </w:r>
  </w:p>
  <w:p w14:paraId="78709117" w14:textId="77777777" w:rsidR="005A4683" w:rsidRPr="00770F8E" w:rsidRDefault="005A4683" w:rsidP="005A4683">
    <w:pPr>
      <w:pStyle w:val="Ttulo2"/>
      <w:rPr>
        <w:rFonts w:ascii="Times New Roman" w:hAnsi="Times New Roman"/>
        <w:color w:val="auto"/>
        <w:szCs w:val="16"/>
      </w:rPr>
    </w:pPr>
    <w:r w:rsidRPr="00770F8E">
      <w:rPr>
        <w:rFonts w:ascii="Times New Roman" w:hAnsi="Times New Roman"/>
        <w:color w:val="auto"/>
        <w:szCs w:val="16"/>
      </w:rPr>
      <w:t>SECRETARIA DE EDUCAÇÃO PROFISSIONAL E TECNOLÓGICA</w:t>
    </w:r>
  </w:p>
  <w:p w14:paraId="117B2A0D" w14:textId="77777777" w:rsidR="005A4683" w:rsidRPr="00770F8E" w:rsidRDefault="005A4683" w:rsidP="005A4683">
    <w:pPr>
      <w:jc w:val="center"/>
      <w:rPr>
        <w:b/>
        <w:sz w:val="16"/>
        <w:szCs w:val="16"/>
      </w:rPr>
    </w:pPr>
    <w:r w:rsidRPr="00770F8E">
      <w:rPr>
        <w:b/>
        <w:sz w:val="16"/>
        <w:szCs w:val="16"/>
      </w:rPr>
      <w:t>INSTITUTO FEDERAL DE EDUCAÇÃO, CIÊNCIA E TECNOLOGIA DO AMAZONAS</w:t>
    </w:r>
  </w:p>
  <w:p w14:paraId="3D08F097" w14:textId="77777777" w:rsidR="005A4683" w:rsidRPr="00770F8E" w:rsidRDefault="005A4683" w:rsidP="005A4683">
    <w:pPr>
      <w:jc w:val="center"/>
      <w:rPr>
        <w:b/>
        <w:sz w:val="16"/>
        <w:szCs w:val="16"/>
      </w:rPr>
    </w:pPr>
    <w:r w:rsidRPr="00770F8E">
      <w:rPr>
        <w:b/>
        <w:sz w:val="16"/>
        <w:szCs w:val="16"/>
      </w:rPr>
      <w:t>PRÓ-REITORIA DE ENSINO</w:t>
    </w:r>
  </w:p>
  <w:p w14:paraId="1B02AFB8" w14:textId="77777777" w:rsidR="005A4683" w:rsidRPr="00770F8E" w:rsidRDefault="005A4683" w:rsidP="005A4683">
    <w:pPr>
      <w:jc w:val="center"/>
      <w:rPr>
        <w:b/>
        <w:sz w:val="16"/>
        <w:szCs w:val="16"/>
      </w:rPr>
    </w:pPr>
    <w:r w:rsidRPr="00770F8E">
      <w:rPr>
        <w:b/>
        <w:sz w:val="16"/>
        <w:szCs w:val="16"/>
      </w:rPr>
      <w:t>CAMPUS</w:t>
    </w:r>
    <w:r w:rsidRPr="00770F8E">
      <w:rPr>
        <w:b/>
        <w:color w:val="FF0000"/>
        <w:sz w:val="16"/>
        <w:szCs w:val="16"/>
      </w:rPr>
      <w:t xml:space="preserve"> </w:t>
    </w:r>
    <w:r w:rsidRPr="00770F8E">
      <w:rPr>
        <w:b/>
        <w:sz w:val="16"/>
        <w:szCs w:val="16"/>
      </w:rPr>
      <w:t>COARI</w:t>
    </w:r>
  </w:p>
  <w:p w14:paraId="511BD7AC" w14:textId="77777777" w:rsidR="005A4683" w:rsidRPr="00770F8E" w:rsidRDefault="005A4683" w:rsidP="005A4683">
    <w:pPr>
      <w:pStyle w:val="Cabealho"/>
    </w:pPr>
  </w:p>
  <w:p w14:paraId="342DB34F" w14:textId="77777777" w:rsidR="005A4683" w:rsidRDefault="005A46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76488"/>
    <w:multiLevelType w:val="hybridMultilevel"/>
    <w:tmpl w:val="52DE9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658BF"/>
    <w:multiLevelType w:val="hybridMultilevel"/>
    <w:tmpl w:val="91A631EC"/>
    <w:lvl w:ilvl="0" w:tplc="7E68E98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73A09"/>
    <w:multiLevelType w:val="hybridMultilevel"/>
    <w:tmpl w:val="41F23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E7"/>
    <w:rsid w:val="000A1E3A"/>
    <w:rsid w:val="002B3626"/>
    <w:rsid w:val="005963E7"/>
    <w:rsid w:val="005A4683"/>
    <w:rsid w:val="00613120"/>
    <w:rsid w:val="006F2A43"/>
    <w:rsid w:val="00770F8E"/>
    <w:rsid w:val="00CF34FB"/>
    <w:rsid w:val="00E17503"/>
    <w:rsid w:val="00E40371"/>
    <w:rsid w:val="00E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A17D34"/>
  <w15:chartTrackingRefBased/>
  <w15:docId w15:val="{C81EDC6C-D2B1-4DEA-8DC2-E9DB5AA5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68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4037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A4683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A46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46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A46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46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A4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link w:val="Ttulo2"/>
    <w:rsid w:val="005A4683"/>
    <w:rPr>
      <w:rFonts w:ascii="Arial" w:eastAsia="Times New Roman" w:hAnsi="Arial" w:cs="Times New Roman"/>
      <w:b/>
      <w:color w:val="0000FF"/>
      <w:sz w:val="16"/>
      <w:lang w:eastAsia="pt-BR"/>
    </w:rPr>
  </w:style>
  <w:style w:type="character" w:customStyle="1" w:styleId="Ttulo1Char">
    <w:name w:val="Título 1 Char"/>
    <w:link w:val="Ttulo1"/>
    <w:rsid w:val="00E40371"/>
    <w:rPr>
      <w:rFonts w:ascii="Calibri Light" w:eastAsia="Times New Roman" w:hAnsi="Calibri Light"/>
      <w:color w:val="2E74B5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rsid w:val="00E40371"/>
    <w:pPr>
      <w:spacing w:after="120"/>
    </w:pPr>
  </w:style>
  <w:style w:type="character" w:customStyle="1" w:styleId="CorpodetextoChar">
    <w:name w:val="Corpo de texto Char"/>
    <w:link w:val="Corpodetexto"/>
    <w:semiHidden/>
    <w:rsid w:val="00E40371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37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0371"/>
    <w:pPr>
      <w:widowControl w:val="0"/>
      <w:autoSpaceDE w:val="0"/>
      <w:autoSpaceDN w:val="0"/>
      <w:ind w:left="106"/>
      <w:jc w:val="center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diel%20Martins\Desktop\PAES%202021.1\Anexo_III_Declarao_de_situao_socioeconomica_RENOVA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Anexo_III_Declarao_de_situao_socioeconomica_RENOVAO</Template>
  <TotalTime>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Obidiel Martins</dc:creator>
  <cp:keywords/>
  <dc:description/>
  <cp:lastModifiedBy>obidiel martins de melo</cp:lastModifiedBy>
  <cp:revision>1</cp:revision>
  <dcterms:created xsi:type="dcterms:W3CDTF">2021-04-22T02:10:00Z</dcterms:created>
  <dcterms:modified xsi:type="dcterms:W3CDTF">2021-04-22T02:12:00Z</dcterms:modified>
</cp:coreProperties>
</file>