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1C84A1" w14:textId="77777777" w:rsidR="00DF15CF" w:rsidRPr="00494BF1" w:rsidRDefault="00DF15CF" w:rsidP="00DF15CF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494BF1">
        <w:rPr>
          <w:rFonts w:asciiTheme="minorHAnsi" w:hAnsi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780EFE3" wp14:editId="587FC5AF">
                <wp:simplePos x="0" y="0"/>
                <wp:positionH relativeFrom="column">
                  <wp:posOffset>7834127</wp:posOffset>
                </wp:positionH>
                <wp:positionV relativeFrom="paragraph">
                  <wp:posOffset>68942</wp:posOffset>
                </wp:positionV>
                <wp:extent cx="1477645" cy="633095"/>
                <wp:effectExtent l="0" t="0" r="0" b="0"/>
                <wp:wrapNone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477645" cy="633095"/>
                          <a:chOff x="0" y="0"/>
                          <a:chExt cx="1478613" cy="659846"/>
                        </a:xfrm>
                      </wpg:grpSpPr>
                      <pic:pic xmlns:pic="http://schemas.openxmlformats.org/drawingml/2006/picture">
                        <pic:nvPicPr>
                          <pic:cNvPr id="26" name="Imagem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97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984" cy="581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CaixaDeTexto 14"/>
                        <wps:cNvSpPr txBox="1">
                          <a:spLocks noChangeArrowheads="1"/>
                        </wps:cNvSpPr>
                        <wps:spPr bwMode="auto">
                          <a:xfrm>
                            <a:off x="326934" y="260477"/>
                            <a:ext cx="1151679" cy="399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501280" w14:textId="77777777" w:rsidR="00DF15CF" w:rsidRDefault="00DF15CF" w:rsidP="00DF15CF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  <w:t>INSTITUTO FEDERAL DE</w:t>
                              </w:r>
                            </w:p>
                            <w:p w14:paraId="45E28DD8" w14:textId="77777777" w:rsidR="00DF15CF" w:rsidRDefault="00DF15CF" w:rsidP="00DF15CF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  <w:t xml:space="preserve">EDUCAÇÃO, CIÊNCIA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  <w:t>E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</w:p>
                            <w:p w14:paraId="1F686D0A" w14:textId="77777777" w:rsidR="00DF15CF" w:rsidRDefault="00DF15CF" w:rsidP="00DF15CF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  <w:t>TECNOLOGIA DO AMAZONAS</w:t>
                              </w:r>
                            </w:p>
                            <w:p w14:paraId="042BDCBF" w14:textId="65089C6C" w:rsidR="00DF15CF" w:rsidRDefault="00DF15CF" w:rsidP="00DF15CF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9CC00"/>
                                  <w:kern w:val="24"/>
                                  <w:sz w:val="10"/>
                                  <w:szCs w:val="10"/>
                                </w:rPr>
                                <w:t xml:space="preserve">Campus </w:t>
                              </w:r>
                              <w:r w:rsidR="00A93547">
                                <w:rPr>
                                  <w:rFonts w:ascii="Arial" w:hAnsi="Arial" w:cs="Arial"/>
                                  <w:b/>
                                  <w:bCs/>
                                  <w:color w:val="99CC00"/>
                                  <w:kern w:val="24"/>
                                  <w:sz w:val="10"/>
                                  <w:szCs w:val="10"/>
                                </w:rPr>
                                <w:t>Avançado Manacapuru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25" o:spid="_x0000_s1026" style="position:absolute;left:0;text-align:left;margin-left:616.85pt;margin-top:5.45pt;width:116.35pt;height:49.85pt;z-index:251678720;mso-height-relative:margin" coordsize="14786,659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PJ8NdBAAAaAwAAA4AAABkcnMvZTJvRG9jLnhtbOxX227jNhB9L9B/&#10;IPSuWJJl3RBnkUh2ECDtBrvbD6AlWiJWIlmSjp0W/fcOSSl24qANsq9rIAKvw5kz5wyZy0+HoUeP&#10;RCrK2dILLwIPEVbzhrJ26f3xbe1nHlIaswb3nJGl90SU9+nq118u96IgEe943xCJwAhTxV4svU5r&#10;Ucxmqu7IgNUFF4TB5JbLAWvoynbWSLwH60M/i4Igme25bITkNVEKRis36V1Z+9stqfXn7VYRjfql&#10;B75p+5X2uzHf2dUlLlqJRUfr0Q38AS8GTBkc+myqwhqjnaRnpgZaS674Vl/UfJjx7ZbWxMYA0YTB&#10;q2huJd8JG0tb7FvxDBNA+wqnD5utf398kIg2Sy9aeIjhAXJ0K3eCI+gDOHvRFrDmVoqv4kGOA63r&#10;oc3+N97ABrzT3EZ/2MrBoABxoYMF+ekZZHLQqIbBME7TJIbDaphL5vMgtwfhou4gVWfb6m513Jgl&#10;4XzcuMizODEeznDhjp0ZX0fXri4FrQv4GzGD1hlm/88t2KV3knijkeFdNgYsv++ED+kVWNMN7al+&#10;slQFhIxT7PGB1g/SdU7gTyb47wbckgFFNjqzwyxyW7AJ6Z7X3xVivOwwa8m1EkBygBW2T0NS8n1H&#10;cKPMsIHopRXbfeHGpqdiTfve5M60x4BBJ6949gZmjsMVr3cDYdqJUpIeYudMdVQoD8mCDBsCHJN3&#10;DfhZQ0HQQBshKdOWN8CNe6XN6YYlVjd/R9l1EOTRjV8ugtKPg3TlX+dx6qfBKo2DOAvLsPzH7A7j&#10;YqcIoIL7StDRdRg9c/5NkYzlxMnPyhg9YlssHLfAIcuxyUWgm0HI+Kpk/QWwRwBTkqdxZKCGUS2J&#10;rjvT3AKkZoWz9Dxh8T9CbpKjQFwfk9M8z0AJThSLLEzS+QtRAGOk0reED8g0IAXgj8UcPwLkzrNp&#10;ifGZcUMEG0nPXgxA5G5kguI0W3mQr7JVFvtxlKwgW1XlX6/L2E/WYbqo5lVZVuGUrY42DWHmmB9P&#10;lkWc97SZ6Ktkuyl76ZK4tr8REHVcNjOkOboxJdgYOxIwD6M4uIlyf51kqR+v44Wfp0HmB2F+kydB&#10;nMfV+mVI95SRHw8J7ZdevoDy+9+xBfZ3HhsuBqrhTu3psPSy50W4MBVhxRqbWo1p79onUBj3j1BA&#10;uqdEW8Iaio6lBBhrbga4sdVUKqD3Pr2Z+/qtu+5rhwWBkI3Zk6qYTlWxxPSAK/INfOIojE3c41Jz&#10;MSF9uOHmcnGgiVc18qwgnmx1dt4lwHmU5HPQGlxcERAgTY0XjjL2ZgsXoL/caXGe5/MkH9Mz3YuT&#10;0H5q8acWP6pFQ12nRdPSh81hlMKGN0+gBMmhysNTFx7l0Oi4/MtDe3jgLj315w6b10x/x0CseRjH&#10;5kVsO/EijaAjT2c2pzOY1WBq6WkPuWapoQdbdnCLtx2cNEnvGh6Da2pvFuOg8woKh+lAvbAt+5y1&#10;pWZ8epv38mnfrjr+g3D1LwAAAP//AwBQSwMEFAAGAAgAAAAhAI4iCUK6AAAAIQEAABkAAABkcnMv&#10;X3JlbHMvZTJvRG9jLnhtbC5yZWxzhI/LCsIwEEX3gv8QZm/TuhCRpt2I0K3UDxiSaRtsHiRR7N8b&#10;cGNBcDn3cs9h6vZlZvakELWzAqqiBEZWOqXtKODWX3ZHYDGhVTg7SwIWitA22019pRlTHsVJ+8gy&#10;xUYBU0r+xHmUExmMhfNkczO4YDDlM4zco7zjSHxflgcevhnQrJisUwJCpypg/eKz+T/bDYOWdHby&#10;YcimHwquTXZnIIaRkgBDSuMnrAoyA/Cm5qvHmjcAAAD//wMAUEsDBBQABgAIAAAAIQDPnLpu4QAA&#10;AAwBAAAPAAAAZHJzL2Rvd25yZXYueG1sTI9BS8NAEIXvgv9hGcGb3aSpUWM2pRT1VAq2gnjbZqdJ&#10;aHY2ZLdJ+u+dnvT2HvPx5r18OdlWDNj7xpGCeBaBQCqdaahS8LV/f3gG4YMmo1tHqOCCHpbF7U2u&#10;M+NG+sRhFyrBIeQzraAOocuk9GWNVvuZ65D4dnS91YFtX0nT65HDbSvnUZRKqxviD7XucF1jedqd&#10;rYKPUY+rJH4bNqfj+vKzf9x+b2JU6v5uWr2CCDiFPxiu9bk6FNzp4M5kvGjZz5PkiVlW0QuIK7FI&#10;0wWIA6s4SkEWufw/ovgFAAD//wMAUEsDBBQABgAIAAAAIQC9FuFfYSEAADzdAAAUAAAAZHJzL21l&#10;ZGlhL2ltYWdlMS5lbWbsnQ2c11WV/+9vHJwxIEcMHUWJx0SzwpZxMUYY40ErdU2h2KyQkRBaFXyE&#10;ZJJpt6VgEQbRQETziXwCZUnJV+xLWdZSRF020Xyo9RkxTMiKNV3+/N+f73zPzJ3L73e/1rJ+Z3G+&#10;euZ7z/ecc+95uufe7/x+zC04584F7Co/wLlRFYY5t/RE5x7v6VyvkaeMcq7gan/t3KJOzu3bypK0&#10;1nZz7s5DnXsErHehLbGq+z5uy6RyRwfuaKAXQHcfL9QV3GG0q4CyqrXPcXNjy5pBvF8FTgPE26eu&#10;3HWhratn3X4t7X70Yc8H1pUlfZUnXI3DetdVtNDK61xLW32vRcd7APV9FLR+PKsGnGscph/N0Nru&#10;WdepRf6jdfu0tIvIIqorkU1aH69rHbtn3b4tsr29Pn2b3kufvm3tof/KOlcu/ykWFst9CO2gNra3&#10;xu3PtTGM3wDGOQw4ccTnhpMybld6dTqAZ2n+Ks5Lz3GuCXivcfZjUllX6PT2ROfeAGSTxsEm9ytw&#10;UidJEj0TvMGDX3C3q26gc9860LXMG8mMYN4oNz8EnGuMPNND0thtt2d2f6ncNd6+jxvuprgL3TeQ&#10;GelOSWaRc5iZ+LqSu/qrAuzaj0YVIB0FWXTFrAqwqzONKsDkMSMZS7i1ZfMRgGKu57q+/dPme39u&#10;6lPPrY2ejUPApW8PoAo4ChgMjAUGAHZZLOXrT8JxjKsFhrljwauAY4DxQEzuGPz1STeJMSa1yMmu&#10;SRlyFXCUI1vOCDaeYqaiEBuvHB0r0LUzcDy8lUBteh/KvRpQP4MB6T8JMN+Qro3W5nHjAH6Y/8zf&#10;8qW195Tvz6PPsYDGs6ut789D16nAxS2+kO5XAzG5Y9w1+H4pvl/aIiffL82Qq4CjHNlyRvB9f3GG&#10;XDk6Vrjz8P15Ud/LXukvPczfefn+xgybPuluRNdbgNtafCHd12fIHeMew/cb8f3GFjn5fmOGXAUc&#10;5ciWM4Lv+9sy5MrRsQJdOwOxvJe90n8jkKfvz2R8zcNY/o6Dox6r6rHKfFGPzNEZcvVuoBvnBrkz&#10;AZOrRWZQhtxgOGqQrWEEk6tBRnGL6VmTVBxVnvKSvlc/slf6S4+8fT8YHWI2jaNC1mNRvVfvpfv4&#10;DLl6avY4quqZgPlQvp+UITcYjhpka7x6L59l1fsadBzMf/pZKu/Vj+yV/tIjb99n1ftx1M96amm9&#10;V++l+9VALGb11OxxVNUzAd/3qrMxucHw1yBb49V7+eziDLkadByMrrWReq9+ZK/0lx55+n5uqkvM&#10;F01ouxC7Fnq+X4hclu8X4r8mLJzr+V52Z/l+MhwTkZ3o+X4iclm+n4iOk9FV/5XKe/UjHaR/3r5X&#10;vdfaE/P9ODjqWcfqvbVWeZO11tazXo5jRTsT8PN+Y8Z4g+GvQbbGW2uVr7dlyNWg42B0rY2stepH&#10;9kr/jUDeea+1J+b7JlanhaxjC721VnlzdIbcQtbLJla0uYD5XjmnNS423mQ4JiI70Vtrla9Za+1E&#10;dJyMrudF1lr1I3ulv/TYk77f9Mlu9NjaZ8FrV7rd362UB4cDMV9ov3EkGdUDiPF1hV4Gbxk9xvjK&#10;3IddV7h6ADG+I6HXwFtDf6VqSBm6C2THYGBP+pLuksv6zPLltXBPASzPhM/08MVFcPGXsk38ols/&#10;pseeeBeh2+SyPrNsux5u3xbh0s1svSnAl4FfAsTi+yN3qfuRm+5udZe19HMrMpdlyN2ayFyK3EVt&#10;5Hx97qCPEPf1/xF0H78Z/FsZ497sprmbsOpGb1zV0Isy5G5MZKYh12qn5DR+qdibf2WH+CxOecR+&#10;BePPAGKxvMs1uLuBlUCMbxX0H9Pbj/FFjO/HRGMVsJJYx/juIibLyaPlRCHGt9xd4O4iI1YBMb57&#10;oN8LrAYst+/F9gsz7L8Hjh8Dq4BY/yuhN0Nc35XssFaSN6uAWH/3YvtqfLQ6w5+r3bfdPWTSSiDW&#10;393QV7jL8eflJXNzOb6YAqwG8s7NNeig2FisflIEl65GX0c7xH35+wN54bLR5DWe8FLzVuOrf40j&#10;vjzn7UOpLqa7cN+WB4vg0r2UbeIX3frJ07bH0MOPm/bgIS5dzfZNtEPc598YyAufCZi8xhNeyjca&#10;X/1rHPHl6ZtnUl1Md+HTgdi8f4aa/Cy1+VcZ9fs/oT8P7/P0aP0/H4z3UhE8a/yXqE8v4LlfATE9&#10;n4b+FLxPeeM/lY5XKjZGl155x2YLOvh590oRXHlkvt1GO8R9+a2BvHDZaPIaT3gp32h89b8t5csz&#10;b3ekOsTi/xbWbCP/trHux/i24eW3sGwHEON7F/pOeHdm9LeTvH+HsXcA5sse6FsFSO8GwHxueGzc&#10;t5P+LqPPuB3vsA94m73LDiDW3x+g/x7e32f093v2CX9g7B2A2VGL7pXAUKAaUC4oJ3YCM4E8c6Kc&#10;FxPpYr7tUgT350MF9BC/JJAP8ekeXfIhLh/Y+NJHeCnfmb7SM2/fVQe2dCuC+3kr/hD3bd8/tcl8&#10;IXyK5xvJh7gfC40f4n4sJC+8lG9tPPHl7dtDU1vHou8AwC7/c9HDClPc4cBHgRhfH+h9gf6FqVG+&#10;jxUudEcULgYujfIdUfiW+1ihgf6+HeXrW7ic7+DMdD2BmH6HQe8BHApYbKz29cQPfs4YHuuvJ7oJ&#10;PgrE+PpA71e4DIjXyH6Fi1yfwgX0F6+RPaH3xIcCsyOsfRbXI9pBjn0aHaaTWDbfPlEE933/V0Es&#10;hPvz98giuD9fNV6I+/NV44e4P38lH5u/Gl/9m179aXcBKvi9pLVB/6LvNSCXXNYPQ7WsW5XFfu+Z&#10;6hLLv2OZk38NHAfE+IZAPx4YmjF/h5F/w8i9YeRrrL9hhUvoaxp9TmuJ/fHoOw2bYnJDC9OR+xb9&#10;x3+3Mox5NYy5X8d8ttyqpX/lSqz/WmRqqSlDCjOifEPQ4TPAcehj/Q+m/+n07+Maz/CadHybl1Zf&#10;JHepxxfix6X0mN5DqJe1+LSW2hnjqyU2Q4jRZzLqyHHQBydQuo7IHuV6XWqX5WUeuT4SHWZ4PhyR&#10;6mS+PyHAxS/djf65AD814P98gItf44Wx1HM/B0L8JOiXIBeL0UnE8ETiJDD9TkROdSkm1yxzsRtF&#10;HpjcqFQf0zNcC+QX+cHszTOGp6W6mO5nFMH9teBvoYe4P9/Un/BSttt46kd8edo+LrU1Ft+zqL/1&#10;wAQgxjcR+iTgmxm1+u/Ir3PJtXMz9lrnUuf+jnr6zYy91iRq50Tq7dlATL/x0M8CxgEWG6uF9UFM&#10;DY/1dza6CSYAMb5zoE9m3ZicsdeazNp1DrVvQkaNPBv62fiwHjA7wvllcT23HeTYNHSYTp7b/Lqg&#10;CO7PJ/GHuD+/zk9tsv6ET/H6l3yI+3srjR/iqo3Wn+SFl/KtjSe+vOfvDeipz7pN92uL4Is8+o20&#10;Q3yJR19MO8TneHTJh/gVHl3jh3iTR7+BtvBSvtX46l/jSI88a6M+t5Qusbl9Cxw/Am4DYnx3QF8O&#10;3OX+Kcp3N9+mWOnmAQuifCvdVXwm+AP6WxzlW873i+7Ak7cCMf2WQb8FuBl+i43VxlvxgZ8zhsf6&#10;uxUJwW1AjO9O6Cv4/tOKDHtX4JM78c1tQKy/W6EbmB1hbbS4rsSuvHNsNToox2z+Ctd8jtm4mriv&#10;xm/3Zfj2p9DXwLuGHq3/NcF4+gzOH1941vj30++/4Ln7gJie90BfRX6u8sZflY5XKjZGlx55x+ZR&#10;dLgGiNm4AY5H0PThDF/8G/S1xGKtuzLa31ry90E3m/5mR/kegb6ByD0KWGw3oOsVGfo+Asd6xng4&#10;Yx79PNFjHrrE9X2Qufsz8uHhjFxcD/0RYAM+KBX7teg+G5Df8479f6DD1YD5dmOqk+GPBbj4/Xn0&#10;VIA/G/D/MsCfBNd45hurvXqu+Wjjhrg+E50PxHJ0E7VzE3F/gphaP08gMzdD7olEZj5y81vkfoGM&#10;9DE9w9oqv8gPZm9/2l2Aihx+D/Ua42bN381wvEq2vQyYb15G7log5tOX4XglgaVRvlfc9fR9vXsJ&#10;iPX3IvQXUjA9XkCH6zL0eBEOg1j/L8HXDHF9X+LbwoIXsM30eBEdlmTo8Wv8+Bxz+7mMevEcWfc8&#10;s/zljPr2KvTNZNJrXn3bjA5XZOjxKhyvMsbLQMwfLyZ6zEOXeH17nln5AnXr5Yz69gr0V4HNkfr2&#10;HLqrvikvrwfynBtvMP7VgMV4K23F2PAtAS5+zWujbw/wP4L78r8LcPFrPKsbVt80rnxi/Roei91W&#10;9z33hpvlfgvE+N6ELtiWwSf6NvoUxPrbDn07vALT9y10nwXE5N5y33e/w8rtQIxvG/Rt8L4JxPhE&#10;F/w2g0/0Zpi9m9+3o7O/roT4NuhZ68o21pU3mW9vMpfMH28iNxeI6y+Z+QmY3G+Ria0rW6DLz5Zn&#10;/Wnnta7sZOysevgnOHZQC3Zk1Jcd+O9PxH1nRm6UFWa78sIVQPy9sLywyBUKS+hvyW4xl96LAPO5&#10;4bFY7UKiULgaiNfJQmG+20XkdwKx/t6F/g6xfyfDL+9QLd5l7J3A8ehcCdSm96Hcq4EdgGqHvheg&#10;eOSZE9JhKTrEbO9EXDoVFrt9Cz9oicF+yKkuxuQqkalAdt/C0pK+0PjqR/1Jjzx9cQg6ZO27qgvX&#10;uIOxqTsQs70Kelf81TUj/7oW5roDmCPdgVh/B0OvLsxxhwA2D6rR94qMGFQz9w5mjIOAWP8HJnrM&#10;Q5f4fDmAOXUgc/UgINbfwdCrEyj93tQV/TUP5Pe850FPdJiDLuZb4dLJ8B5FcPGXmuPiF936yTOv&#10;j0IXf83sVwT366v4Q9z3RW/oIS5bzVeSD3HlqdE1fog3eXTJCzff2p7rCJ7P8vhC/Ejo/p5MdB//&#10;GPj3PPkQ7x/w9wlw6a3xTa+wrssvokt/+SfPmOt7GX6MhPsxGRjg+v5F1r5pEGt4TYHfyVEDLJbH&#10;Iqf6HasFxyYyC5Cb10bO1+e4QB/hvv41Aa7vlSinY+MeQy0bWGhyn/LG/RRy8zLkPoXMwES21U75&#10;S/qUir351/TOM/b6DDtrHRvJOjaCNeqzGevY8dCHsI4NyVgXhrB+DGWNGp6xjo2APoo1TGA5pO8W&#10;qB7EYjmSdWwEYwzPWMfqEj3moUt8HRtKDtexPg3PWMdGQB+ZQOl1bAj6q87I78qRPGP/BXTw55Vw&#10;fx7p+xQhLv5SeS1+0a2fPG07HV1UayxvvhjYckqAi1+6G/+XAvwrAf+XA1z8Gs98Y+vQGJ7762mI&#10;j4aeVUtHU5NGk9OjyVfTT3JzGS82D85A5gzeWQQmJztj76Dyi/xg9uYZw8mprqb7hCK4v/f4JvQQ&#10;X+LFdDz0EPdjLvkQV63xxw/xJo8ufYVbDoRrvsZX/xpHeuTp2wvRwbdlShHc98Vlqe7mC+G+/KVF&#10;cNlo/BpPeCnfaHyNp37Fl6dvvosO/pydWQT38+wfoYe4b/uM1CbzhXDZarjGC3Hftxo/xJsCeeGl&#10;fGvjSc+8fXslOmTtNxaw32hiLzEvY78xG/os9huzMtbvWdTNOewl5mXsN5qgL2CvcaW331iQ+j5W&#10;Z5uos/MZYx4Q45ub6DEPXeL7jTnsN/6JfcS8jP3GfOhNwAJ8UCr2s9Bf+w35Pe/YX5XqYHkv3M/7&#10;xQF+LXjW2ngt7xlLeWe4znvPuA45rcWxWFyXyCxArvU9Q3K+PjcUweVD038pdB+/BjzrPWMxsV/E&#10;O8Mib9xFyGW9ZzTLSLb1PUNyGr9U7M2/skN8edbU21MdYjG5hfl8E7l8U8b8uIn5toy5envGfF4B&#10;fSW8KzN+n7ySObSCsW8HzJe2f5Pefm03PGbHnfS3nDgtz7BjOfuyO6kJt2fUjVuhL4N3WUZ/yxjz&#10;Vsa+HTA7wj3ITdijerCyHeTEKnSY482ne4vgvu/XQA9xf/6pv9h8sPHUT97zYV2qQyyP7icf1zAf&#10;1mTEfQ05fj+5/m8Z8+Eh6OvhXZ8xH9aTPw8x9roi80F6+zEwPGbHz+jv5+TmzzPs+Dk5/jNyfV3G&#10;fFgL/QF4H8jo7wHGXMvY6yLzQbmg+bC+HeTE0+iQtTf6JXujJ4nLE0DM5xuhPw7vY3yuEuN7lPza&#10;ULgKiO9JNpA3j7MvegKI9fck9KeAXwK2Tj6FXVfg45jcU/T/JHF9IiP2G6E/ztr5eIa+jxP7jcT9&#10;CSA27iboBqbvJvT19/+/KII3eXVLcRNequZugK46J768686vU13MVuHSyfBni+DSvZRt4hfd+slz&#10;j/EKumjfZ7a8HNjyfICLX7ob/5YAfyPgfz3Axa/xzDe2Z3iN537+hPhm6Fn72s3k+GbmxGby3fST&#10;XNbvfF5F5lVqo8DkZKf0MT3DPYH8Ij+YvX9uDE9Hdip98L97nX/AzK3l+pey5maFK+tzEn//9Fz+&#10;Nd43+DsDk93Zbrw7nX/DcIk7303g2QT3ieQvkDdj5/P3mPSs7fXphqc7L3Nd645o0Fj+9eCj3Vzl&#10;2cc06NnRj3VzO24/oqHxpMOd4Ptdep8hqOJtSXKLf9jdTb/jjwmf+H9Fn5Me7+b6zv32mKeRLddD&#10;Lt3bjrMsea4foQ7qbwCyuh7utKBh0n4ju/wB/Iu0T6ro7s7jzl97mDiV5wLrW/0LZJf0mIAeg7fP&#10;HCMdtyN/29mXj9G/CT/06svGTLg0+YpAyz5echarSr57+HXwLjxMXZ6cNTCAZycDawGuXsLhTaCQ&#10;fMOghSZ663XfdHdfo9v959rkoX42Or+9O2fzk905m6Vi/NOTnv9H/Ztf5IvegGwekt4VpS6A/Fed&#10;trm5g9K2nh2QtsVjbfXxIaAKsGs/GlWA+ATqtwqwqzONKsDo/WgLCNew5Ja2//mwg4d/9/pBw6Xv&#10;aKChldhy5oDF1SMldp3sP6Btf0Pgq7RP4C/5n+C+4v7Gncr9jOTvT+7Pc+kp3QRqC6RjX6AXEOqX&#10;POJHKf2NXk7jf+oji4/stZio/wMB09PiS0waa3mu2Nh3ZrQ/vQXYAdwL9AEkJ7+YHGijtStoD0h5&#10;NKY978rz08Gn4hg934o8t5Zrz9a21ri1DOC6uwtP5rvi1LYfbv1Ow+df/k7D9zesHv02G6qzYark&#10;+SCm7y0bu7nfbGpq2NW4oEE2vs3z1Si8nfuuHqo7t7jTDr0LFzTf9bfUnVvRZTXHTPSjxnzt78XD&#10;GSiH3lWl+0eUCMl1iyv/926u+s2mBvUnmZugjebZ4O4LGn4AbN23WVZUxaAB2pJPb56mtmruIbxp&#10;7ui/eZqdLPFVNLd2L3cO/0ZtPH/pd5ILa5uGszjQV0tt24fnuvoBihnucWsBrg9cbZMvegPydXuu&#10;bXXXHzT8oc6nttS2Lehrl/JVV5Je9jC9H8pd8fWvZu5duxp5OJzcOY/suYS9Qi/q3Hh2EuNT7BM8&#10;+QqZpie96OUb8FzMT9Um1WzmdnJXW/7rBHzYe6bnRiunTY1IeEzeaJLTM/Vh/RRo9wV6AaRumzqf&#10;POKH8ldQiq4x1W8VYJfGrALUv4AJ3YauWl4FGL0bbfHIt39JHV2M3APABXT4C+59APWnGNjcBC1a&#10;R5WbxqM6Kt9+BNBVBahdWVdWKR9UAzr3Rnrb/KaZXD3qCq6O1iBAdgjsOn7Ofw2f8c9jhksGlYYK&#10;dvb//khrv/v8lhG9oSku9YB01xixZ0a7KOXnlpz/oz7MHpptbLbn2Nh4CMTUR232Ft3S59L/wLQt&#10;XeQH8Ssfu6dtPffjJVoVYNdnaEhG+dEDqALs6kujF/Cb/bueYM/+dEAXtRsF8regFL0cmm97OPbp&#10;0KeiIP8n42pe2NWyHpaV9TmDv73aPOPOg3xS2Q1v79r1loS4/nvIf5Y3gle6sZe/u6N1TX0hfd78&#10;pPX5wLJn9pGc8luXfKPrVKCRPlckmHN1Oxftq+ajsw9PnpyRjpeSW27Gn3TKU8ONYeWYPkk/fCMv&#10;eWR8A2eOVhq4hq8162P8k1L9el31ZpsRrV/T39U1S9Sl8na3fps+v7GTODRIuB6q41FALTAQsPOo&#10;aCaXRn6SlnKi2DlOfXneCygV9/eSFx19tM4jzZP24o8D0UX1QDlibdWZI4BqQG1d4blZem61i5z7&#10;wJ+bpXj+BieuBObv0+obvR+Yn2Bp865g/v7f8P15DDYWGADYxdqWXKjH+Ut7z7lZ8v1PMUq+/xJV&#10;0Pydl+9vRJ+47/eec7Pk++/gc/n+cByep+/PRBfV1pjv96Zzs57A5/L/WeT+w7Tz9v3gTN/vPedm&#10;yfeq9/J93vVeeZ9V7/emc7Pke9V7+T7vej/3Pfh+bzo36x/wuXxfRc3P2/fK+xsza87ec26W8l5r&#10;rfI+77VWeZ+11jbBsbecm6W874vNyvs9vdaG52ZlvVvVoMfhGXnfns/NOgDdBZvI561Af9p6B90T&#10;+3W6SS7rM8uX18I9BTgWqAKEzwQMX1wEF//xQCVQm96Hcq8WTn5sIFe+zH0sE8T0yMO269HHt0W4&#10;b+tNAb4M/BJgLDAAsMt/b+w4N6t07C8g5or9c9zzjv0KgjcDiMWy49ysD865WW+kuTmS307nnZtr&#10;yMsLAauxPymC+3VqHfQQ9+XvD+SF+3VP4wkvVbNPwSeat3e3A988hJ6+rcJ9Wx4sgou/lG1rU9ue&#10;awe2PYaeftzWF8F92zdBD3FffmMgL9z3lcYTXso3b6S+OZXFOe858Qx6+rYKnw7E6vfefG7W14mJ&#10;5uT6dhCbLcTBz7tXiuB+7LZBD3FffmsgL3wmcCxQBWg84aXy9tnUN7WV+eftjlTXWJ52nJuFk9LL&#10;30vvyXOzhpALmi8/aQc5Uc47nZ//+l5piPvzoQJ6iOs9xOaD5EN8ukeXfIj780n6xObTH1LfDdkv&#10;//lUHdjSrQje4Nku/hD3bd8/td18KdyPheRD3I+Fxg9xPxaSF16qVo3Bp8rLZe3At4emto5F3wGA&#10;Xf6c7Dg3y7zS+p1SwpecmdVez81anebYkXyBJe993KfJMb8WfaII7s/Xv4Ie4v78PRJ6iPvzVeOF&#10;uD9fNX6I+/NX8rH5+xl8qvm7sB34tia1NTZ/O87NajtvO87N2rVL9eu9nJt1S5rr+3bOv46MJNdn&#10;oLet2yPA/TpwQoCL368DnwvwUwP+zwe4+DWereM9aFcBeu7XsxA/CbrqR2xOvp/nZn2Y2KlefYd7&#10;3mvBafjGj8kZRXC/9v8t9BD3Y67+hFuMamlXAkOBauDK1PaX2oHt41JbY3nRcW4WQUsvfw/ans/N&#10;OqhL8/yawz3v+TWNHJuO/6xG6t8ahLg/n8Qf4v78Oh96iE/x+pd8iPt7K40f4v5eS/KxvdaS1Ldb&#10;24Fvb8DuhZ7t1xbBF3n0G2mH+BKPvph2iM/x6JIP8Ss8usYP8SaPfgNt4aVqoz6XvY/PY+dyHwn0&#10;hxc35/KZ882MK1tjtbHj3CwclF5+bWzP52Zdl+ZY1b7559hqfOfPJ+Gaz7Gc25vPzepNTJL53w5i&#10;8yhxuCYjFh3nZu25c7OWEvO7qf0VfG6Sd+3/D+J+NXAsUAVsBJYAhj8W4OL35/FTAf5swP/LAH8S&#10;XOPZutiDdhWg5/76HuL67HU+EKsX7+e5WfsTO83fv28HMXwNv2TN345zs9r+Hqrj3Ky2/tiT52bN&#10;YU6ovv2R+6RO+e5t32BuqN5YPdtK269vWwJc/H592x7gfwz4fxfg4td4YX3TuLMBXw/hsXrWcW7W&#10;B+/crJ3MmauZO1Mr898b7CQ/NVdiOdpxbhYOSi//vXBPnps1nVxI6mk7yAl9d2Ep9sZy4n/z3Cx9&#10;N6KaNaX3fnv+3/tYHPvT6AKUAdZm2N3+Tfkh+CJr39VxbtaeOzdrODHXPLiLe97vTT2Jvb9PEO7v&#10;K3oUwcVv+4Ja2uRUy2clD2CT3ieebQe2HYXu/rtYvyL4InS3vYz4Q9z3Re/AF8J930k+xK/w+tf4&#10;Id7k0SUv3Hxr75RH8HyWxxfiR0KfHdB9/GPQv+fRQ7x/IN8nwKW3xje9wpj/nlhrrR/xofzzWd/L&#10;8GMm3I/JwADX90Sy3sc7zs0qHfuvEXPN94fbQexHEctryNPYmt5xbtaeOzfrGWKudWxI5/zn/ReC&#10;eS18iVfz9H2KEJ8TqWlfwCbl9TntwLbT0V3v4rZOfTGw5ZQAF79sM/4vBfhXAv4vB7j4NZ7Ve1uH&#10;xvDcX09DfDT0rFr6fp6bNS2N4dZ2EMPJge8mFMH9vcc3oYe4n7/joYe4H3PJh7i/99D4Id7k5Yz0&#10;FW45EK75A3ix0PyYzj3vPeyFgS1TiuC+Ly6DHuK+Ly4N5IUv8Xyj8YSX8s3NqW86dc3fN99FV3/O&#10;ziyC+3n2j9BD3Ld9Rmq71Rbhvi81Xoj7vtX4Ia48s/4kL7yUb7viU+XdRO55592V6Jq13+g4N2vP&#10;nZt1PjHXfuOZdhD7q4i9Py+E+3m/OMCvBc9aGzvOzSo9719P5/3oD+c/729PYx97z+g4N4sinl7+&#10;75P35LlZ3yAXVA9ebAc5sSqY7/cWwf11dQ30EPfrifoTfjyg36+F+6+3sFnr4Gf3z38+rEt1jc2H&#10;jnOz0snAzZ8Pe/LcrBPIBc2H+9tBTjxNTmTtjTrOzfq/d27W4+RWUneq8q87vybH/D2XcL+GPlsE&#10;F3+pmno6Nsm289uBba+gu/87n5cDW54PcPH7vtgS4G8E/K8HuPiL/c7nNZ77748hvhn6fHwaq/3v&#10;57lZM9MYvvUXxvB0bJmKTfrMtOPcrPfv3KzwM+qv43/9fYJ9uOvqBwwATgbWAly9hFem8EE4N0u+&#10;6J3aOyS9d+POr5scrmpztsVB6fNq7n2BXkDHOQOukfLebvyhnBbwlYxhyS1tt7dzxzrypn3ljc15&#10;1Uyb50qdAwGrBf3TNvVxt7PYBnVinwT8AOLAff/8M4ROp2+tkapHVUAFYNeePW+mub7rfem0s2rQ&#10;tPXq9JsHd/6/ZGBVPv6NtZyS3PWXZFvXjaov/nuCz+jW/Nw6ubL7ZxP5VU/+tKrqROxI+c566bGE&#10;/6gDf7ZT/fTXD651B/b+V+lhfBNebx7f8GYtpEfzOAcnf7mfvymc9vfu5Q8n4xn9h6+a/s39N3vS&#10;2mBoEZ43I3+b71XHOs6+e//OvpO/lQuaX5pTtj9JkoVnquMDgA/y/kS+6A3gnz/r7LuO/UmXE3BZ&#10;o0B51l78oZwWoFab/ckH+ezAjr1Q+8pRLfuqyWXAX7IXGkzRmsWm4EE6OYb9RJ+0P631Vu951Ght&#10;WBpV5zWm6p0919o8CvgIoPqns+D0zO/P5KSrtTXffR7rj4+7WsbR3sL4wz59WY0/FZgAjDxl1MeP&#10;rmuev9XgH1rfWmPWXdT5BMxLzmY8yuNJ53kj7EAy55N277qKxF6eu/K6ZtvVLmavng0CpK90eE/9&#10;w1sJ1APyq+w9GZAddpUfwHjJfq/5SSfwE8GPdHcYC/e2dcojFG2GvjsMripAepfVtdrJRy27nZP5&#10;/wUAAAD//wMAUEsBAi0AFAAGAAgAAAAhAKbmUfsMAQAAFQIAABMAAAAAAAAAAAAAAAAAAAAAAFtD&#10;b250ZW50X1R5cGVzXS54bWxQSwECLQAUAAYACAAAACEAOP0h/9YAAACUAQAACwAAAAAAAAAAAAAA&#10;AAA9AQAAX3JlbHMvLnJlbHNQSwECLQAUAAYACAAAACEAaY8nw10EAABoDAAADgAAAAAAAAAAAAAA&#10;AAA8AgAAZHJzL2Uyb0RvYy54bWxQSwECLQAUAAYACAAAACEAjiIJQroAAAAhAQAAGQAAAAAAAAAA&#10;AAAAAADFBgAAZHJzL19yZWxzL2Uyb0RvYy54bWwucmVsc1BLAQItABQABgAIAAAAIQDPnLpu4QAA&#10;AAwBAAAPAAAAAAAAAAAAAAAAALYHAABkcnMvZG93bnJldi54bWxQSwECLQAUAAYACAAAACEAvRbh&#10;X2EhAAA83QAAFAAAAAAAAAAAAAAAAADECAAAZHJzL21lZGlhL2ltYWdlMS5lbWZQSwUGAAAAAAYA&#10;BgB8AQAAVy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26" o:spid="_x0000_s1027" type="#_x0000_t75" style="position:absolute;width:3989;height:58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0r5jrBAAAA2wAAAA8AAABkcnMvZG93bnJldi54bWxEj81qwzAQhO+FvoPYQm6NnBBMcC2HEFJw&#10;eotTyHWx1j/EWhlJjZ23rwqFHIeZ+YbJd7MZxJ2c7y0rWC0TEMS11T23Cr4vn+9bED4gaxwsk4IH&#10;edgVry85ZtpOfKZ7FVoRIewzVNCFMGZS+rojg35pR+LoNdYZDFG6VmqHU4SbQa6TJJUGe44LHY50&#10;6Ki+VT9GQTpfw5ikprk2G0flCY9fPB2VWrzN+w8QgebwDP+3S61gncLfl/gDZPE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0r5jrBAAAA2wAAAA8AAAAAAAAAAAAAAAAAnwIA&#10;AGRycy9kb3ducmV2LnhtbFBLBQYAAAAABAAEAPcAAACNAwAAAAA=&#10;">
                  <v:imagedata r:id="rId13" o:title="" cropright="45706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DeTexto 14" o:spid="_x0000_s1028" type="#_x0000_t202" style="position:absolute;left:3269;top:2604;width:11517;height:3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18cIA&#10;AADbAAAADwAAAGRycy9kb3ducmV2LnhtbESPT2vCQBTE7wW/w/IKvdWNQqukriL+AQ+9qPH+yL5m&#10;Q7NvQ/Zp4rd3hUKPw8z8hlmsBt+oG3WxDmxgMs5AEZfB1lwZKM779zmoKMgWm8Bk4E4RVsvRywJz&#10;G3o+0u0klUoQjjkacCJtrnUsHXmM49ASJ+8ndB4lya7StsM+wX2jp1n2qT3WnBYctrRxVP6ert6A&#10;iF1P7sXOx8Nl+N72Lis/sDDm7XVYf4ESGuQ//Nc+WAPTG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BjXxwgAAANsAAAAPAAAAAAAAAAAAAAAAAJgCAABkcnMvZG93&#10;bnJldi54bWxQSwUGAAAAAAQABAD1AAAAhwMAAAAA&#10;" filled="f" stroked="f">
                  <v:textbox style="mso-fit-shape-to-text:t">
                    <w:txbxContent>
                      <w:p w14:paraId="27501280" w14:textId="77777777" w:rsidR="00DF15CF" w:rsidRDefault="00DF15CF" w:rsidP="00DF15CF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10"/>
                            <w:szCs w:val="10"/>
                          </w:rPr>
                          <w:t>INSTITUTO FEDERAL DE</w:t>
                        </w:r>
                      </w:p>
                      <w:p w14:paraId="45E28DD8" w14:textId="77777777" w:rsidR="00DF15CF" w:rsidRDefault="00DF15CF" w:rsidP="00DF15CF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10"/>
                            <w:szCs w:val="10"/>
                          </w:rPr>
                          <w:t xml:space="preserve">EDUCAÇÃO, CIÊNCIA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10"/>
                            <w:szCs w:val="10"/>
                          </w:rPr>
                          <w:t>E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10"/>
                            <w:szCs w:val="10"/>
                          </w:rPr>
                          <w:t xml:space="preserve"> </w:t>
                        </w:r>
                      </w:p>
                      <w:p w14:paraId="1F686D0A" w14:textId="77777777" w:rsidR="00DF15CF" w:rsidRDefault="00DF15CF" w:rsidP="00DF15CF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10"/>
                            <w:szCs w:val="10"/>
                          </w:rPr>
                          <w:t>TECNOLOGIA DO AMAZONAS</w:t>
                        </w:r>
                      </w:p>
                      <w:p w14:paraId="042BDCBF" w14:textId="65089C6C" w:rsidR="00DF15CF" w:rsidRDefault="00DF15CF" w:rsidP="00DF15CF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9CC00"/>
                            <w:kern w:val="24"/>
                            <w:sz w:val="10"/>
                            <w:szCs w:val="10"/>
                          </w:rPr>
                          <w:t xml:space="preserve">Campus </w:t>
                        </w:r>
                        <w:r w:rsidR="00A93547">
                          <w:rPr>
                            <w:rFonts w:ascii="Arial" w:hAnsi="Arial" w:cs="Arial"/>
                            <w:b/>
                            <w:bCs/>
                            <w:color w:val="99CC00"/>
                            <w:kern w:val="24"/>
                            <w:sz w:val="10"/>
                            <w:szCs w:val="10"/>
                          </w:rPr>
                          <w:t>Avançado Manacapuru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CFABD5" wp14:editId="11FFDB61">
                <wp:simplePos x="0" y="0"/>
                <wp:positionH relativeFrom="column">
                  <wp:posOffset>2445917</wp:posOffset>
                </wp:positionH>
                <wp:positionV relativeFrom="paragraph">
                  <wp:posOffset>89527</wp:posOffset>
                </wp:positionV>
                <wp:extent cx="4277360" cy="683260"/>
                <wp:effectExtent l="0" t="0" r="8890" b="2540"/>
                <wp:wrapNone/>
                <wp:docPr id="28" name="Caixa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7360" cy="683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DC4E95" w14:textId="77777777" w:rsidR="00DF15CF" w:rsidRPr="00BB2A0E" w:rsidRDefault="00DF15CF" w:rsidP="00DF15CF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szCs w:val="22"/>
                              </w:rPr>
                            </w:pPr>
                            <w:r w:rsidRPr="00BB2A0E">
                              <w:rPr>
                                <w:rFonts w:asciiTheme="minorHAnsi" w:hAnsiTheme="minorHAnsi" w:cs="Arial"/>
                                <w:b/>
                                <w:szCs w:val="22"/>
                              </w:rPr>
                              <w:t>MINISTÉRIO DA EDUCAÇÃO</w:t>
                            </w:r>
                          </w:p>
                          <w:p w14:paraId="09BFA52A" w14:textId="77777777" w:rsidR="00DF15CF" w:rsidRPr="00BB2A0E" w:rsidRDefault="00DF15CF" w:rsidP="00DF15CF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szCs w:val="22"/>
                              </w:rPr>
                            </w:pPr>
                            <w:r w:rsidRPr="00BB2A0E">
                              <w:rPr>
                                <w:rFonts w:asciiTheme="minorHAnsi" w:hAnsiTheme="minorHAnsi" w:cs="Arial"/>
                                <w:b/>
                                <w:szCs w:val="22"/>
                              </w:rPr>
                              <w:t>SECRETARIA DE EDUCAÇÃO PROFISSIONAL E TECNOLÓGICA</w:t>
                            </w:r>
                          </w:p>
                          <w:p w14:paraId="182FF97A" w14:textId="77777777" w:rsidR="00DF15CF" w:rsidRPr="00BB2A0E" w:rsidRDefault="00DF15CF" w:rsidP="00DF15CF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szCs w:val="22"/>
                              </w:rPr>
                            </w:pPr>
                            <w:r w:rsidRPr="00BB2A0E">
                              <w:rPr>
                                <w:rFonts w:asciiTheme="minorHAnsi" w:hAnsiTheme="minorHAnsi" w:cs="Arial"/>
                                <w:b/>
                                <w:szCs w:val="22"/>
                              </w:rPr>
                              <w:t xml:space="preserve">INSTITUTO FEDERAL DE EDUCAÇÃO, CIÊNCIA E TECNOLOGIA DO </w:t>
                            </w:r>
                            <w:proofErr w:type="gramStart"/>
                            <w:r w:rsidRPr="00BB2A0E">
                              <w:rPr>
                                <w:rFonts w:asciiTheme="minorHAnsi" w:hAnsiTheme="minorHAnsi" w:cs="Arial"/>
                                <w:b/>
                                <w:szCs w:val="22"/>
                              </w:rPr>
                              <w:t>AMAZONAS</w:t>
                            </w:r>
                            <w:proofErr w:type="gramEnd"/>
                            <w:r w:rsidRPr="00BB2A0E">
                              <w:rPr>
                                <w:rFonts w:asciiTheme="minorHAnsi" w:hAnsiTheme="minorHAnsi" w:cs="Arial"/>
                                <w:b/>
                                <w:szCs w:val="22"/>
                              </w:rPr>
                              <w:t xml:space="preserve"> </w:t>
                            </w:r>
                          </w:p>
                          <w:p w14:paraId="03828029" w14:textId="0DCEE2A6" w:rsidR="00DF15CF" w:rsidRDefault="00DF15CF" w:rsidP="00DF15CF">
                            <w:pPr>
                              <w:pStyle w:val="Cabealho"/>
                              <w:jc w:val="center"/>
                            </w:pPr>
                            <w:r w:rsidRPr="00BB2A0E">
                              <w:rPr>
                                <w:rFonts w:asciiTheme="minorHAnsi" w:hAnsiTheme="minorHAnsi" w:cs="Arial"/>
                                <w:b/>
                                <w:szCs w:val="22"/>
                              </w:rPr>
                              <w:t xml:space="preserve">CAMPUS </w:t>
                            </w:r>
                            <w:r w:rsidR="00A93547">
                              <w:rPr>
                                <w:rFonts w:asciiTheme="minorHAnsi" w:hAnsiTheme="minorHAnsi" w:cs="Arial"/>
                                <w:b/>
                                <w:szCs w:val="22"/>
                              </w:rPr>
                              <w:t>AVANÇADO MANACAPURU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8" o:spid="_x0000_s1029" type="#_x0000_t202" style="position:absolute;left:0;text-align:left;margin-left:192.6pt;margin-top:7.05pt;width:336.8pt;height:53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JG+kAIAAJkFAAAOAAAAZHJzL2Uyb0RvYy54bWysVNtOGzEQfa/Uf7D8XjYJ4dKIDUqDqCoh&#10;QIWKZ8drk1W9Htd2kk2/nmNvbqW8UPVld+w5M+M5c7m4bBvDlsqHmmzJ+0c9zpSVVNX2ueQ/Hq8/&#10;nXMWorCVMGRVydcq8Mvxxw8XKzdSA5qTqZRncGLDaOVKPo/RjYoiyLlqRDgipyyUmnwjIo7+uai8&#10;WMF7Y4pBr3darMhXzpNUIeD2qlPycfavtZLxTuugIjMlx9ti/vr8naVvMb4Qo2cv3LyWm2eIf3hF&#10;I2qLoDtXVyIKtvD1X66aWnoKpOORpKYgrWupcg7Ipt97lc3DXDiVcwE5we1oCv/Prbxd3ntWVyUf&#10;oFJWNKjRVNStYJViUbWRGBRgaeXCCOAHB3hsv1CLam/vAy5T8q32TfojLQY9+F7vOIYrJnE5HJyd&#10;HZ9CJaE7PT8eQIb7Ym/tfIhfFTUsCSX3qGGmVixvQuygW0gKFsjU1XVtTD6kvlFT49lSoOIm5jfC&#10;+R8oY9kKwY9PetmxpWTeeTY2uVG5czbhUuZdhlmKa6MSxtjvSoO5nOgbsYWUyu7iZ3RCaYR6j+EG&#10;v3/Ve4y7PGCRI5ONO+OmtuRz9nnU9pRVP7eU6Q6P2hzkncTYztrcMrsGmFG1Rl946uYrOHldo3g3&#10;IsR74TFQqDeWRLzDRxsC+bSROJuT//3WfcKjz6HlbIUBLXn4tRBecWa+WUzA5/5wmCY6H4YnZwMc&#10;/KFmdqixi2ZK6Ig+1pGTWUz4aLai9tQ8YZdMUlSohJWIXfK4FaexWxvYRVJNJhmEGXYi3tgHJ5Pr&#10;xHJqzcf2SXi36d80RLe0HWUxetXGHTZZWposIuk693jiuWN1wz/mP0/JZlelBXN4zqj9Rh2/AAAA&#10;//8DAFBLAwQUAAYACAAAACEAiz6hlOEAAAALAQAADwAAAGRycy9kb3ducmV2LnhtbEyPS0/DMBCE&#10;70j8B2uRuCDqPCiNQpwKIR4SNxoe4ubGSxIRr6PYTcK/Z3uC247m0+xMsV1sLyYcfedIQbyKQCDV&#10;znTUKHitHi4zED5oMrp3hAp+0MO2PD0pdG7cTC847UIjOIR8rhW0IQy5lL5u0Wq/cgMSe19utDqw&#10;HBtpRj1zuO1lEkXX0uqO+EOrB7xrsf7eHayCz4vm49kvj29zuk6H+6ep2rybSqnzs+X2BkTAJfzB&#10;cKzP1aHkTnt3IONFryDN1gmjbFzFII5AtM54zJ6vJN6ALAv5f0P5CwAA//8DAFBLAQItABQABgAI&#10;AAAAIQC2gziS/gAAAOEBAAATAAAAAAAAAAAAAAAAAAAAAABbQ29udGVudF9UeXBlc10ueG1sUEsB&#10;Ai0AFAAGAAgAAAAhADj9If/WAAAAlAEAAAsAAAAAAAAAAAAAAAAALwEAAF9yZWxzLy5yZWxzUEsB&#10;Ai0AFAAGAAgAAAAhACHgkb6QAgAAmQUAAA4AAAAAAAAAAAAAAAAALgIAAGRycy9lMm9Eb2MueG1s&#10;UEsBAi0AFAAGAAgAAAAhAIs+oZThAAAACwEAAA8AAAAAAAAAAAAAAAAA6gQAAGRycy9kb3ducmV2&#10;LnhtbFBLBQYAAAAABAAEAPMAAAD4BQAAAAA=&#10;" fillcolor="white [3201]" stroked="f" strokeweight=".5pt">
                <v:textbox>
                  <w:txbxContent>
                    <w:p w14:paraId="67DC4E95" w14:textId="77777777" w:rsidR="00DF15CF" w:rsidRPr="00BB2A0E" w:rsidRDefault="00DF15CF" w:rsidP="00DF15CF">
                      <w:pPr>
                        <w:jc w:val="center"/>
                        <w:rPr>
                          <w:rFonts w:asciiTheme="minorHAnsi" w:hAnsiTheme="minorHAnsi" w:cs="Arial"/>
                          <w:b/>
                          <w:szCs w:val="22"/>
                        </w:rPr>
                      </w:pPr>
                      <w:r w:rsidRPr="00BB2A0E">
                        <w:rPr>
                          <w:rFonts w:asciiTheme="minorHAnsi" w:hAnsiTheme="minorHAnsi" w:cs="Arial"/>
                          <w:b/>
                          <w:szCs w:val="22"/>
                        </w:rPr>
                        <w:t>MINISTÉRIO DA EDUCAÇÃO</w:t>
                      </w:r>
                    </w:p>
                    <w:p w14:paraId="09BFA52A" w14:textId="77777777" w:rsidR="00DF15CF" w:rsidRPr="00BB2A0E" w:rsidRDefault="00DF15CF" w:rsidP="00DF15CF">
                      <w:pPr>
                        <w:jc w:val="center"/>
                        <w:rPr>
                          <w:rFonts w:asciiTheme="minorHAnsi" w:hAnsiTheme="minorHAnsi" w:cs="Arial"/>
                          <w:b/>
                          <w:szCs w:val="22"/>
                        </w:rPr>
                      </w:pPr>
                      <w:r w:rsidRPr="00BB2A0E">
                        <w:rPr>
                          <w:rFonts w:asciiTheme="minorHAnsi" w:hAnsiTheme="minorHAnsi" w:cs="Arial"/>
                          <w:b/>
                          <w:szCs w:val="22"/>
                        </w:rPr>
                        <w:t>SECRETARIA DE EDUCAÇÃO PROFISSIONAL E TECNOLÓGICA</w:t>
                      </w:r>
                    </w:p>
                    <w:p w14:paraId="182FF97A" w14:textId="77777777" w:rsidR="00DF15CF" w:rsidRPr="00BB2A0E" w:rsidRDefault="00DF15CF" w:rsidP="00DF15CF">
                      <w:pPr>
                        <w:jc w:val="center"/>
                        <w:rPr>
                          <w:rFonts w:asciiTheme="minorHAnsi" w:hAnsiTheme="minorHAnsi" w:cs="Arial"/>
                          <w:b/>
                          <w:szCs w:val="22"/>
                        </w:rPr>
                      </w:pPr>
                      <w:r w:rsidRPr="00BB2A0E">
                        <w:rPr>
                          <w:rFonts w:asciiTheme="minorHAnsi" w:hAnsiTheme="minorHAnsi" w:cs="Arial"/>
                          <w:b/>
                          <w:szCs w:val="22"/>
                        </w:rPr>
                        <w:t xml:space="preserve">INSTITUTO FEDERAL DE EDUCAÇÃO, CIÊNCIA E TECNOLOGIA DO </w:t>
                      </w:r>
                      <w:proofErr w:type="gramStart"/>
                      <w:r w:rsidRPr="00BB2A0E">
                        <w:rPr>
                          <w:rFonts w:asciiTheme="minorHAnsi" w:hAnsiTheme="minorHAnsi" w:cs="Arial"/>
                          <w:b/>
                          <w:szCs w:val="22"/>
                        </w:rPr>
                        <w:t>AMAZONAS</w:t>
                      </w:r>
                      <w:proofErr w:type="gramEnd"/>
                      <w:r w:rsidRPr="00BB2A0E">
                        <w:rPr>
                          <w:rFonts w:asciiTheme="minorHAnsi" w:hAnsiTheme="minorHAnsi" w:cs="Arial"/>
                          <w:b/>
                          <w:szCs w:val="22"/>
                        </w:rPr>
                        <w:t xml:space="preserve"> </w:t>
                      </w:r>
                    </w:p>
                    <w:p w14:paraId="03828029" w14:textId="0DCEE2A6" w:rsidR="00DF15CF" w:rsidRDefault="00DF15CF" w:rsidP="00DF15CF">
                      <w:pPr>
                        <w:pStyle w:val="Cabealho"/>
                        <w:jc w:val="center"/>
                      </w:pPr>
                      <w:r w:rsidRPr="00BB2A0E">
                        <w:rPr>
                          <w:rFonts w:asciiTheme="minorHAnsi" w:hAnsiTheme="minorHAnsi" w:cs="Arial"/>
                          <w:b/>
                          <w:szCs w:val="22"/>
                        </w:rPr>
                        <w:t xml:space="preserve">CAMPUS </w:t>
                      </w:r>
                      <w:r w:rsidR="00A93547">
                        <w:rPr>
                          <w:rFonts w:asciiTheme="minorHAnsi" w:hAnsiTheme="minorHAnsi" w:cs="Arial"/>
                          <w:b/>
                          <w:szCs w:val="22"/>
                        </w:rPr>
                        <w:t>AVANÇADO MANACAPURU</w:t>
                      </w:r>
                    </w:p>
                  </w:txbxContent>
                </v:textbox>
              </v:shape>
            </w:pict>
          </mc:Fallback>
        </mc:AlternateContent>
      </w:r>
      <w:r w:rsidRPr="00494BF1">
        <w:rPr>
          <w:rFonts w:asciiTheme="minorHAnsi" w:hAnsiTheme="minorHAnsi"/>
          <w:sz w:val="22"/>
          <w:szCs w:val="22"/>
        </w:rPr>
        <w:object w:dxaOrig="780" w:dyaOrig="840" w14:anchorId="16CF3C7C">
          <v:shape id="_x0000_i1025" type="#_x0000_t75" style="width:56.1pt;height:57.95pt" o:ole="">
            <v:imagedata r:id="rId14" o:title=""/>
          </v:shape>
          <o:OLEObject Type="Embed" ProgID="PBrush" ShapeID="_x0000_i1025" DrawAspect="Content" ObjectID="_1731824847" r:id="rId15"/>
        </w:objec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14:paraId="7C190926" w14:textId="77777777" w:rsidR="00DF15CF" w:rsidRDefault="00DF15CF" w:rsidP="00DF15CF">
      <w:pPr>
        <w:jc w:val="center"/>
        <w:rPr>
          <w:rFonts w:asciiTheme="minorHAnsi" w:hAnsiTheme="minorHAnsi"/>
          <w:sz w:val="22"/>
          <w:szCs w:val="22"/>
        </w:rPr>
      </w:pPr>
      <w:r w:rsidRPr="00BB2A0E">
        <w:rPr>
          <w:rFonts w:cs="Arial"/>
          <w:bCs/>
          <w:color w:val="000000"/>
          <w:szCs w:val="20"/>
        </w:rPr>
        <w:t>________________________________________________________</w:t>
      </w:r>
      <w:r>
        <w:rPr>
          <w:rFonts w:cs="Arial"/>
          <w:bCs/>
          <w:color w:val="000000"/>
          <w:szCs w:val="20"/>
        </w:rPr>
        <w:t>_____________________________________________________________________________</w:t>
      </w:r>
    </w:p>
    <w:p w14:paraId="556515FB" w14:textId="538F1CF8" w:rsidR="00D255A2" w:rsidRDefault="00D255A2" w:rsidP="00D255A2">
      <w:pPr>
        <w:pStyle w:val="PargrafodaLista"/>
        <w:spacing w:before="160" w:after="160"/>
        <w:ind w:left="0"/>
        <w:contextualSpacing w:val="0"/>
        <w:jc w:val="center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>ANEXO III</w:t>
      </w:r>
    </w:p>
    <w:p w14:paraId="220922F7" w14:textId="34573B9F" w:rsidR="00D255A2" w:rsidRDefault="00D255A2" w:rsidP="00D255A2">
      <w:pPr>
        <w:pStyle w:val="PargrafodaLista"/>
        <w:spacing w:before="80" w:after="80"/>
        <w:ind w:left="0"/>
        <w:contextualSpacing w:val="0"/>
        <w:jc w:val="center"/>
        <w:rPr>
          <w:rFonts w:cs="Arial"/>
          <w:b/>
          <w:sz w:val="24"/>
          <w:szCs w:val="20"/>
        </w:rPr>
      </w:pPr>
      <w:r w:rsidRPr="00F74FE1">
        <w:rPr>
          <w:rFonts w:cs="Arial"/>
          <w:b/>
          <w:sz w:val="24"/>
          <w:szCs w:val="20"/>
        </w:rPr>
        <w:t>MODELO DE PROJETO/PROPOSTA DE VENDA</w:t>
      </w:r>
      <w:r>
        <w:rPr>
          <w:rFonts w:cs="Arial"/>
          <w:b/>
          <w:sz w:val="24"/>
          <w:szCs w:val="20"/>
        </w:rPr>
        <w:t xml:space="preserve"> - GRUPOS INFORMAIS</w:t>
      </w:r>
    </w:p>
    <w:p w14:paraId="3C210EFA" w14:textId="77777777" w:rsidR="00CD0B57" w:rsidRDefault="00CD0B57" w:rsidP="00D255A2">
      <w:pPr>
        <w:pStyle w:val="PargrafodaLista"/>
        <w:spacing w:before="80" w:after="80"/>
        <w:ind w:left="0"/>
        <w:contextualSpacing w:val="0"/>
        <w:jc w:val="center"/>
        <w:rPr>
          <w:rFonts w:cs="Arial"/>
          <w:b/>
          <w:sz w:val="24"/>
          <w:szCs w:val="20"/>
        </w:rPr>
      </w:pPr>
    </w:p>
    <w:tbl>
      <w:tblPr>
        <w:tblW w:w="0" w:type="auto"/>
        <w:tblInd w:w="7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"/>
        <w:gridCol w:w="2630"/>
        <w:gridCol w:w="1843"/>
        <w:gridCol w:w="425"/>
        <w:gridCol w:w="1559"/>
        <w:gridCol w:w="2127"/>
        <w:gridCol w:w="2268"/>
        <w:gridCol w:w="2136"/>
      </w:tblGrid>
      <w:tr w:rsidR="007A48BC" w:rsidRPr="007A48BC" w14:paraId="5A9899C3" w14:textId="77777777" w:rsidTr="00CD0B57">
        <w:trPr>
          <w:trHeight w:val="435"/>
        </w:trPr>
        <w:tc>
          <w:tcPr>
            <w:tcW w:w="139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30A8E" w14:textId="77777777" w:rsidR="007A48BC" w:rsidRPr="007A48BC" w:rsidRDefault="007A48BC" w:rsidP="007A48BC">
            <w:pPr>
              <w:jc w:val="center"/>
              <w:rPr>
                <w:rFonts w:cs="Arial"/>
                <w:b/>
                <w:bCs/>
                <w:color w:val="000000"/>
                <w:sz w:val="24"/>
              </w:rPr>
            </w:pPr>
            <w:r w:rsidRPr="007A48BC">
              <w:rPr>
                <w:rFonts w:cs="Arial"/>
                <w:b/>
                <w:bCs/>
                <w:color w:val="000000"/>
                <w:sz w:val="24"/>
              </w:rPr>
              <w:t>PROJETO DE VENDA DE GÊNEROS ALIMENTÍCIOS DA AGRICULTURA FAMILIAR PARA ALIMENTAÇÃO ESCOLAR/PNAE</w:t>
            </w:r>
          </w:p>
        </w:tc>
      </w:tr>
      <w:tr w:rsidR="007A48BC" w:rsidRPr="007A48BC" w14:paraId="2E727B40" w14:textId="77777777" w:rsidTr="00CD0B57">
        <w:trPr>
          <w:trHeight w:val="435"/>
        </w:trPr>
        <w:tc>
          <w:tcPr>
            <w:tcW w:w="139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FC62D" w14:textId="77777777" w:rsidR="007A48BC" w:rsidRPr="007A48BC" w:rsidRDefault="007A48BC" w:rsidP="007A48BC">
            <w:pPr>
              <w:jc w:val="center"/>
              <w:rPr>
                <w:rFonts w:cs="Arial"/>
                <w:b/>
                <w:bCs/>
                <w:color w:val="000000"/>
                <w:sz w:val="24"/>
              </w:rPr>
            </w:pPr>
            <w:r w:rsidRPr="007A48BC">
              <w:rPr>
                <w:rFonts w:cs="Arial"/>
                <w:b/>
                <w:bCs/>
                <w:color w:val="000000"/>
                <w:sz w:val="24"/>
              </w:rPr>
              <w:t>IDENTIFICAÇÃO DA PROPOSTA DE ATENDIMENTO AO EDITAL/CHAMADA PÚBLICA Nº 01/2022</w:t>
            </w:r>
          </w:p>
        </w:tc>
      </w:tr>
      <w:tr w:rsidR="007A48BC" w:rsidRPr="007A48BC" w14:paraId="0478F487" w14:textId="77777777" w:rsidTr="00CD0B57">
        <w:trPr>
          <w:trHeight w:val="435"/>
        </w:trPr>
        <w:tc>
          <w:tcPr>
            <w:tcW w:w="139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8EF03FD" w14:textId="77777777" w:rsidR="007A48BC" w:rsidRPr="007A48BC" w:rsidRDefault="007A48BC" w:rsidP="007A48BC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7A48BC">
              <w:rPr>
                <w:rFonts w:cs="Arial"/>
                <w:b/>
                <w:bCs/>
                <w:color w:val="000000"/>
                <w:sz w:val="28"/>
                <w:szCs w:val="28"/>
              </w:rPr>
              <w:t>GRUPO INFORMAL</w:t>
            </w:r>
          </w:p>
        </w:tc>
      </w:tr>
      <w:tr w:rsidR="007A48BC" w:rsidRPr="007A48BC" w14:paraId="361937E2" w14:textId="77777777" w:rsidTr="00CD0B57">
        <w:trPr>
          <w:trHeight w:val="435"/>
        </w:trPr>
        <w:tc>
          <w:tcPr>
            <w:tcW w:w="139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499D03" w14:textId="77777777" w:rsidR="007A48BC" w:rsidRPr="007A48BC" w:rsidRDefault="007A48BC" w:rsidP="007A48BC">
            <w:pPr>
              <w:jc w:val="center"/>
              <w:rPr>
                <w:rFonts w:cs="Arial"/>
                <w:b/>
                <w:bCs/>
                <w:color w:val="000000"/>
                <w:sz w:val="24"/>
              </w:rPr>
            </w:pPr>
            <w:r w:rsidRPr="007A48BC">
              <w:rPr>
                <w:rFonts w:cs="Arial"/>
                <w:b/>
                <w:bCs/>
                <w:color w:val="000000"/>
                <w:sz w:val="24"/>
              </w:rPr>
              <w:t>I – IDENTIFICAÇÃO DOS FORNECEDORES</w:t>
            </w:r>
          </w:p>
        </w:tc>
      </w:tr>
      <w:tr w:rsidR="00CD0B57" w:rsidRPr="007A48BC" w14:paraId="006E37F2" w14:textId="77777777" w:rsidTr="00CD0B57">
        <w:trPr>
          <w:trHeight w:val="7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1B0FF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 xml:space="preserve">1. Nome do Proponente </w:t>
            </w:r>
          </w:p>
        </w:tc>
        <w:tc>
          <w:tcPr>
            <w:tcW w:w="85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FDC97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2. CPF</w:t>
            </w:r>
          </w:p>
        </w:tc>
      </w:tr>
      <w:tr w:rsidR="00CD0B57" w:rsidRPr="007A48BC" w14:paraId="2A7B5845" w14:textId="77777777" w:rsidTr="00CD0B57">
        <w:trPr>
          <w:trHeight w:val="7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4E88A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 xml:space="preserve">3. Endereço </w:t>
            </w:r>
          </w:p>
        </w:tc>
        <w:tc>
          <w:tcPr>
            <w:tcW w:w="85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9B901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4. Município/UF</w:t>
            </w:r>
          </w:p>
        </w:tc>
      </w:tr>
      <w:tr w:rsidR="00CD0B57" w:rsidRPr="007A48BC" w14:paraId="2328B31F" w14:textId="77777777" w:rsidTr="00CD0B57">
        <w:trPr>
          <w:trHeight w:val="720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F6211D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5. E-mail (quando houver)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12B66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 xml:space="preserve">6. DDD/Fone 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AEE67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7. CEP</w:t>
            </w:r>
          </w:p>
        </w:tc>
      </w:tr>
      <w:tr w:rsidR="007A48BC" w:rsidRPr="007A48BC" w14:paraId="410697AD" w14:textId="77777777" w:rsidTr="00CD0B57">
        <w:trPr>
          <w:trHeight w:val="72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6C6D99" w14:textId="4FEC6D11" w:rsidR="007A48BC" w:rsidRPr="007A48BC" w:rsidRDefault="007A48BC" w:rsidP="00CD0B57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8. Organizado por Entidade Articuladora</w:t>
            </w:r>
            <w:r w:rsidR="00CD0B57">
              <w:rPr>
                <w:rFonts w:cs="Arial"/>
                <w:color w:val="000000"/>
                <w:sz w:val="24"/>
              </w:rPr>
              <w:t xml:space="preserve"> </w:t>
            </w:r>
            <w:r w:rsidRPr="007A48BC">
              <w:rPr>
                <w:rFonts w:cs="Arial"/>
                <w:color w:val="000000"/>
                <w:sz w:val="24"/>
              </w:rPr>
              <w:br/>
            </w:r>
            <w:r w:rsidRPr="007A48BC">
              <w:rPr>
                <w:rFonts w:cs="Arial"/>
                <w:color w:val="000000"/>
                <w:sz w:val="28"/>
                <w:szCs w:val="28"/>
              </w:rPr>
              <w:t>(    ) Sim        (    ) Não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B56F68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9. Nome da Entidade Articuladora (quando h</w:t>
            </w:r>
            <w:bookmarkStart w:id="0" w:name="_GoBack"/>
            <w:bookmarkEnd w:id="0"/>
            <w:r w:rsidRPr="007A48BC">
              <w:rPr>
                <w:rFonts w:cs="Arial"/>
                <w:color w:val="000000"/>
                <w:sz w:val="24"/>
              </w:rPr>
              <w:t xml:space="preserve">ouver) 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7FC71F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10. E-mail/Fone</w:t>
            </w:r>
          </w:p>
        </w:tc>
      </w:tr>
      <w:tr w:rsidR="007A48BC" w:rsidRPr="007A48BC" w14:paraId="4BA81856" w14:textId="77777777" w:rsidTr="00CD0B57">
        <w:trPr>
          <w:trHeight w:val="435"/>
        </w:trPr>
        <w:tc>
          <w:tcPr>
            <w:tcW w:w="139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F59028" w14:textId="77777777" w:rsidR="007A48BC" w:rsidRPr="007A48BC" w:rsidRDefault="007A48BC" w:rsidP="007A48BC">
            <w:pPr>
              <w:jc w:val="center"/>
              <w:rPr>
                <w:rFonts w:cs="Arial"/>
                <w:b/>
                <w:bCs/>
                <w:color w:val="000000"/>
                <w:sz w:val="24"/>
              </w:rPr>
            </w:pPr>
            <w:r w:rsidRPr="007A48BC">
              <w:rPr>
                <w:rFonts w:cs="Arial"/>
                <w:b/>
                <w:bCs/>
                <w:color w:val="000000"/>
                <w:sz w:val="24"/>
              </w:rPr>
              <w:t>II – FORNECEDORES PARTICIPANTES</w:t>
            </w:r>
          </w:p>
        </w:tc>
      </w:tr>
      <w:tr w:rsidR="00CD0B57" w:rsidRPr="007A48BC" w14:paraId="1A9640BB" w14:textId="77777777" w:rsidTr="00CD0B57">
        <w:trPr>
          <w:trHeight w:val="64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A71DD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 xml:space="preserve">1. Nome do(a) Agricultor(a) Familiar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DDDD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 xml:space="preserve">2. CPF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3211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 xml:space="preserve">3. DAP/CAF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744B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4. Banco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2AF9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5.Nº Agência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8877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6. Nº Conta Corrente</w:t>
            </w:r>
          </w:p>
        </w:tc>
      </w:tr>
      <w:tr w:rsidR="00CD0B57" w:rsidRPr="007A48BC" w14:paraId="31FB3B43" w14:textId="77777777" w:rsidTr="00CD0B57">
        <w:trPr>
          <w:trHeight w:val="72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1762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CF17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C5995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573C2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6B005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81CA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F148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</w:tr>
      <w:tr w:rsidR="00CD0B57" w:rsidRPr="007A48BC" w14:paraId="41B9B719" w14:textId="77777777" w:rsidTr="00CD0B57">
        <w:trPr>
          <w:trHeight w:val="72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4698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F31D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545D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2970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F6342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D64F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6DC9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</w:tr>
      <w:tr w:rsidR="00CD0B57" w:rsidRPr="007A48BC" w14:paraId="7CA7414D" w14:textId="77777777" w:rsidTr="00CD0B57">
        <w:trPr>
          <w:trHeight w:val="72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1652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1245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A9AD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05B3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722E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137E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ABF3C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</w:tr>
      <w:tr w:rsidR="00CD0B57" w:rsidRPr="007A48BC" w14:paraId="0D005FB6" w14:textId="77777777" w:rsidTr="00CD0B57">
        <w:trPr>
          <w:trHeight w:val="72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2561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BE32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7AB4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40CA7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4485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AB10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24B53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</w:tr>
      <w:tr w:rsidR="00CD0B57" w:rsidRPr="007A48BC" w14:paraId="50AC1FDF" w14:textId="77777777" w:rsidTr="00CD0B57">
        <w:trPr>
          <w:trHeight w:val="72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7134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CF8B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1D51F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E6FE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8B39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C13B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BEC3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</w:tr>
      <w:tr w:rsidR="00CD0B57" w:rsidRPr="007A48BC" w14:paraId="5F1CD31D" w14:textId="77777777" w:rsidTr="00CD0B57">
        <w:trPr>
          <w:trHeight w:val="72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9077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18FE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BA8B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1A0B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16FF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93059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759C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</w:tr>
      <w:tr w:rsidR="00CD0B57" w:rsidRPr="007A48BC" w14:paraId="63530858" w14:textId="77777777" w:rsidTr="00CD0B57">
        <w:trPr>
          <w:trHeight w:val="72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1A80C" w14:textId="03740FB5" w:rsidR="00CD0B57" w:rsidRPr="007A48BC" w:rsidRDefault="00CD0B57" w:rsidP="007A48BC">
            <w:pPr>
              <w:jc w:val="center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8D22B" w14:textId="77777777" w:rsidR="00CD0B57" w:rsidRPr="007A48BC" w:rsidRDefault="00CD0B57" w:rsidP="007A48BC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36E32" w14:textId="77777777" w:rsidR="00CD0B57" w:rsidRPr="007A48BC" w:rsidRDefault="00CD0B57" w:rsidP="007A48BC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7654E" w14:textId="77777777" w:rsidR="00CD0B57" w:rsidRPr="007A48BC" w:rsidRDefault="00CD0B57" w:rsidP="007A48BC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645D0" w14:textId="77777777" w:rsidR="00CD0B57" w:rsidRPr="007A48BC" w:rsidRDefault="00CD0B57" w:rsidP="007A48BC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12CA7" w14:textId="77777777" w:rsidR="00CD0B57" w:rsidRPr="007A48BC" w:rsidRDefault="00CD0B57" w:rsidP="007A48BC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AF8AE" w14:textId="77777777" w:rsidR="00CD0B57" w:rsidRPr="007A48BC" w:rsidRDefault="00CD0B57" w:rsidP="007A48BC">
            <w:pPr>
              <w:rPr>
                <w:rFonts w:cs="Arial"/>
                <w:color w:val="000000"/>
                <w:sz w:val="24"/>
              </w:rPr>
            </w:pPr>
          </w:p>
        </w:tc>
      </w:tr>
      <w:tr w:rsidR="007A48BC" w:rsidRPr="007A48BC" w14:paraId="603A8907" w14:textId="77777777" w:rsidTr="00CD0B57">
        <w:trPr>
          <w:trHeight w:val="743"/>
        </w:trPr>
        <w:tc>
          <w:tcPr>
            <w:tcW w:w="139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DBD9AC" w14:textId="77777777" w:rsidR="007A48BC" w:rsidRPr="007A48BC" w:rsidRDefault="007A48BC" w:rsidP="007A48BC">
            <w:pPr>
              <w:jc w:val="center"/>
              <w:rPr>
                <w:rFonts w:cs="Arial"/>
                <w:b/>
                <w:bCs/>
                <w:color w:val="000000"/>
                <w:sz w:val="24"/>
              </w:rPr>
            </w:pPr>
            <w:r w:rsidRPr="007A48BC">
              <w:rPr>
                <w:rFonts w:cs="Arial"/>
                <w:b/>
                <w:bCs/>
                <w:color w:val="000000"/>
                <w:sz w:val="24"/>
              </w:rPr>
              <w:t>III – RELAÇÃO DE FORNECEDORES E PRODUTOS</w:t>
            </w:r>
          </w:p>
        </w:tc>
      </w:tr>
      <w:tr w:rsidR="00CD0B57" w:rsidRPr="007A48BC" w14:paraId="5400E180" w14:textId="77777777" w:rsidTr="00CD0B57">
        <w:trPr>
          <w:trHeight w:val="64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7C0F6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 xml:space="preserve">1. Nome do(a) Agricultor(a) Familiar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7B06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 xml:space="preserve">2. Produto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9755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3. Unidade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5EFD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4. Quantidade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D1D9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5.Preço de Aquisição*</w:t>
            </w:r>
            <w:r w:rsidRPr="007A48BC">
              <w:rPr>
                <w:rFonts w:cs="Arial"/>
                <w:color w:val="000000"/>
                <w:sz w:val="24"/>
              </w:rPr>
              <w:br/>
              <w:t>/Unidade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45AE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6.Valor Total</w:t>
            </w:r>
          </w:p>
        </w:tc>
      </w:tr>
      <w:tr w:rsidR="00CD0B57" w:rsidRPr="007A48BC" w14:paraId="3C4881A1" w14:textId="77777777" w:rsidTr="00CD0B57">
        <w:trPr>
          <w:trHeight w:val="72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DBAB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05BD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FC99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6AB9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1FB0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56CAA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ABC4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</w:tr>
      <w:tr w:rsidR="00CD0B57" w:rsidRPr="007A48BC" w14:paraId="3A31B6BA" w14:textId="77777777" w:rsidTr="00CD0B57">
        <w:trPr>
          <w:trHeight w:val="72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C80B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1D93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F4022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26E0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4700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ACDB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3018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Total agricultor</w:t>
            </w:r>
          </w:p>
        </w:tc>
      </w:tr>
      <w:tr w:rsidR="00CD0B57" w:rsidRPr="007A48BC" w14:paraId="0700C8A2" w14:textId="77777777" w:rsidTr="00CD0B57">
        <w:trPr>
          <w:trHeight w:val="72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C547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081D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19C6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9A796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ED320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63DDA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BC1F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</w:tr>
      <w:tr w:rsidR="00CD0B57" w:rsidRPr="007A48BC" w14:paraId="1EF8D073" w14:textId="77777777" w:rsidTr="00CD0B57">
        <w:trPr>
          <w:trHeight w:val="72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9A63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8FE5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52C6B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D1C0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742A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138B0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9214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Total agricultor</w:t>
            </w:r>
          </w:p>
        </w:tc>
      </w:tr>
      <w:tr w:rsidR="00CD0B57" w:rsidRPr="007A48BC" w14:paraId="6F37DCBE" w14:textId="77777777" w:rsidTr="00CD0B57">
        <w:trPr>
          <w:trHeight w:val="72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94AF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CD4D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C0A4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19DD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F54D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3F6C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F1C5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</w:tr>
      <w:tr w:rsidR="00CD0B57" w:rsidRPr="007A48BC" w14:paraId="4BA02A05" w14:textId="77777777" w:rsidTr="00CD0B57">
        <w:trPr>
          <w:trHeight w:val="72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5E7B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7F75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7F20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0BD5F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DE20A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95A4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7FA9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Total agricultor</w:t>
            </w:r>
          </w:p>
        </w:tc>
      </w:tr>
      <w:tr w:rsidR="00CD0B57" w:rsidRPr="007A48BC" w14:paraId="6F90E57E" w14:textId="77777777" w:rsidTr="00CD0B57">
        <w:trPr>
          <w:trHeight w:val="720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8E16C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Obs.: * Preço publicado no Edital da Chamada Pública nº 01/2022 (mesmos valores).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6CE3BE" w14:textId="77777777" w:rsidR="007A48BC" w:rsidRPr="007A48BC" w:rsidRDefault="007A48BC" w:rsidP="007A48BC">
            <w:pPr>
              <w:jc w:val="center"/>
              <w:rPr>
                <w:rFonts w:cs="Arial"/>
                <w:b/>
                <w:bCs/>
                <w:color w:val="000000"/>
                <w:sz w:val="24"/>
              </w:rPr>
            </w:pPr>
            <w:r w:rsidRPr="007A48BC">
              <w:rPr>
                <w:rFonts w:cs="Arial"/>
                <w:b/>
                <w:bCs/>
                <w:color w:val="000000"/>
                <w:sz w:val="24"/>
              </w:rPr>
              <w:t>Total do projeto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69E55C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</w:tr>
      <w:tr w:rsidR="007A48BC" w:rsidRPr="007A48BC" w14:paraId="1B83AF48" w14:textId="77777777" w:rsidTr="00CD0B57">
        <w:trPr>
          <w:trHeight w:val="435"/>
        </w:trPr>
        <w:tc>
          <w:tcPr>
            <w:tcW w:w="139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C10258" w14:textId="77777777" w:rsidR="007A48BC" w:rsidRPr="007A48BC" w:rsidRDefault="007A48BC" w:rsidP="007A48BC">
            <w:pPr>
              <w:jc w:val="center"/>
              <w:rPr>
                <w:rFonts w:cs="Arial"/>
                <w:b/>
                <w:bCs/>
                <w:color w:val="000000"/>
                <w:sz w:val="24"/>
              </w:rPr>
            </w:pPr>
            <w:r w:rsidRPr="007A48BC">
              <w:rPr>
                <w:rFonts w:cs="Arial"/>
                <w:b/>
                <w:bCs/>
                <w:color w:val="000000"/>
                <w:sz w:val="24"/>
              </w:rPr>
              <w:lastRenderedPageBreak/>
              <w:t>IV – TOTALIZAÇÃO POR PRODUTO</w:t>
            </w:r>
          </w:p>
        </w:tc>
      </w:tr>
      <w:tr w:rsidR="00CD0B57" w:rsidRPr="007A48BC" w14:paraId="7CE50974" w14:textId="77777777" w:rsidTr="00CD0B57">
        <w:trPr>
          <w:trHeight w:val="72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8114F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1. Produto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C75C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 xml:space="preserve">2. Unidade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EF15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3. Quantidade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F097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4. Preço/Unidade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A347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5.Valor Total por</w:t>
            </w:r>
            <w:r w:rsidRPr="007A48BC">
              <w:rPr>
                <w:rFonts w:cs="Arial"/>
                <w:color w:val="000000"/>
                <w:sz w:val="24"/>
              </w:rPr>
              <w:br/>
              <w:t>Produto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AD23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6.Cronograma de Entrega dos</w:t>
            </w:r>
            <w:r w:rsidRPr="007A48BC">
              <w:rPr>
                <w:rFonts w:cs="Arial"/>
                <w:color w:val="000000"/>
                <w:sz w:val="24"/>
              </w:rPr>
              <w:br/>
              <w:t>Produtos</w:t>
            </w:r>
          </w:p>
        </w:tc>
      </w:tr>
      <w:tr w:rsidR="00CD0B57" w:rsidRPr="007A48BC" w14:paraId="7171DB5F" w14:textId="77777777" w:rsidTr="00CD0B57">
        <w:trPr>
          <w:trHeight w:val="72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9D00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FE90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1B400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34E1A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7F6B8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097F4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64CD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</w:tr>
      <w:tr w:rsidR="00CD0B57" w:rsidRPr="007A48BC" w14:paraId="3670FD48" w14:textId="77777777" w:rsidTr="00CD0B57">
        <w:trPr>
          <w:trHeight w:val="72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AF9E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0DA7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7D8F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0B223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ED032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BBB9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6C77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</w:tr>
      <w:tr w:rsidR="00CD0B57" w:rsidRPr="007A48BC" w14:paraId="7CA24B02" w14:textId="77777777" w:rsidTr="00CD0B57">
        <w:trPr>
          <w:trHeight w:val="72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7ACA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63BC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F00A9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9134F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69537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3ED0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1979D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</w:tr>
      <w:tr w:rsidR="00CD0B57" w:rsidRPr="007A48BC" w14:paraId="6B4F6F71" w14:textId="77777777" w:rsidTr="00CD0B57">
        <w:trPr>
          <w:trHeight w:val="72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77FF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5D9D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FF9C5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DDB13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3FF2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EACD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83AD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</w:tr>
      <w:tr w:rsidR="00CD0B57" w:rsidRPr="007A48BC" w14:paraId="5092FE8E" w14:textId="77777777" w:rsidTr="00CD0B57">
        <w:trPr>
          <w:trHeight w:val="72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3BF5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143A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4AFF6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F67BA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320B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CA48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F06A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</w:tr>
      <w:tr w:rsidR="00CD0B57" w:rsidRPr="007A48BC" w14:paraId="23FBA159" w14:textId="77777777" w:rsidTr="00CD0B57">
        <w:trPr>
          <w:trHeight w:val="72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6494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572F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829C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8106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A1AA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D278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2C04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</w:tr>
      <w:tr w:rsidR="00CD0B57" w:rsidRPr="007A48BC" w14:paraId="5F410FC7" w14:textId="77777777" w:rsidTr="00CD0B57">
        <w:trPr>
          <w:trHeight w:val="72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8B9B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7C97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1B167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A2B3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5E2D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6EA8B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BC9F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</w:tr>
      <w:tr w:rsidR="00CD0B57" w:rsidRPr="007A48BC" w14:paraId="4075626F" w14:textId="77777777" w:rsidTr="00CD0B57">
        <w:trPr>
          <w:trHeight w:val="72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3456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A86C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D27A1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10A6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97CE2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8B600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B1E46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</w:tr>
      <w:tr w:rsidR="00CD0B57" w:rsidRPr="007A48BC" w14:paraId="379AE7F0" w14:textId="77777777" w:rsidTr="00CD0B57">
        <w:trPr>
          <w:trHeight w:val="72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08BD9" w14:textId="4CC0A94B" w:rsidR="00CD0B57" w:rsidRPr="007A48BC" w:rsidRDefault="00CD0B57" w:rsidP="007A48BC">
            <w:pPr>
              <w:jc w:val="center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1F859" w14:textId="77777777" w:rsidR="00CD0B57" w:rsidRPr="007A48BC" w:rsidRDefault="00CD0B57" w:rsidP="007A48BC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13332" w14:textId="77777777" w:rsidR="00CD0B57" w:rsidRPr="007A48BC" w:rsidRDefault="00CD0B57" w:rsidP="007A48BC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5B5DE" w14:textId="77777777" w:rsidR="00CD0B57" w:rsidRPr="007A48BC" w:rsidRDefault="00CD0B57" w:rsidP="007A48BC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EE209" w14:textId="77777777" w:rsidR="00CD0B57" w:rsidRPr="007A48BC" w:rsidRDefault="00CD0B57" w:rsidP="007A48BC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24BB0" w14:textId="77777777" w:rsidR="00CD0B57" w:rsidRPr="007A48BC" w:rsidRDefault="00CD0B57" w:rsidP="007A48BC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E5F4E" w14:textId="77777777" w:rsidR="00CD0B57" w:rsidRPr="007A48BC" w:rsidRDefault="00CD0B57" w:rsidP="007A48BC">
            <w:pPr>
              <w:rPr>
                <w:rFonts w:cs="Arial"/>
                <w:color w:val="000000"/>
                <w:sz w:val="24"/>
              </w:rPr>
            </w:pPr>
          </w:p>
        </w:tc>
      </w:tr>
      <w:tr w:rsidR="00CD0B57" w:rsidRPr="007A48BC" w14:paraId="32CE5E09" w14:textId="77777777" w:rsidTr="00CD0B57">
        <w:trPr>
          <w:trHeight w:val="72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9D393" w14:textId="31FA5A02" w:rsidR="00CD0B57" w:rsidRDefault="00CD0B57" w:rsidP="007A48BC">
            <w:pPr>
              <w:jc w:val="center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10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6749C" w14:textId="77777777" w:rsidR="00CD0B57" w:rsidRPr="007A48BC" w:rsidRDefault="00CD0B57" w:rsidP="007A48BC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46613" w14:textId="77777777" w:rsidR="00CD0B57" w:rsidRPr="007A48BC" w:rsidRDefault="00CD0B57" w:rsidP="007A48BC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CEC34" w14:textId="77777777" w:rsidR="00CD0B57" w:rsidRPr="007A48BC" w:rsidRDefault="00CD0B57" w:rsidP="007A48BC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E3FC4" w14:textId="77777777" w:rsidR="00CD0B57" w:rsidRPr="007A48BC" w:rsidRDefault="00CD0B57" w:rsidP="007A48BC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0F082" w14:textId="77777777" w:rsidR="00CD0B57" w:rsidRPr="007A48BC" w:rsidRDefault="00CD0B57" w:rsidP="007A48BC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78ECE" w14:textId="77777777" w:rsidR="00CD0B57" w:rsidRPr="007A48BC" w:rsidRDefault="00CD0B57" w:rsidP="007A48BC">
            <w:pPr>
              <w:rPr>
                <w:rFonts w:cs="Arial"/>
                <w:color w:val="000000"/>
                <w:sz w:val="24"/>
              </w:rPr>
            </w:pPr>
          </w:p>
        </w:tc>
      </w:tr>
      <w:tr w:rsidR="00CD0B57" w:rsidRPr="007A48BC" w14:paraId="1B4EF348" w14:textId="77777777" w:rsidTr="00CD0B57">
        <w:trPr>
          <w:trHeight w:val="72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724E11AA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3808A2B1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E562490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9C56E00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619A6A0" w14:textId="77777777" w:rsidR="007A48BC" w:rsidRPr="007A48BC" w:rsidRDefault="007A48BC" w:rsidP="007A48BC">
            <w:pPr>
              <w:rPr>
                <w:rFonts w:cs="Arial"/>
                <w:b/>
                <w:bCs/>
                <w:color w:val="000000"/>
                <w:sz w:val="24"/>
              </w:rPr>
            </w:pPr>
            <w:r w:rsidRPr="007A48BC">
              <w:rPr>
                <w:rFonts w:cs="Arial"/>
                <w:b/>
                <w:bCs/>
                <w:color w:val="000000"/>
                <w:sz w:val="24"/>
              </w:rPr>
              <w:t>Total do projeto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1A43E8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BF7D1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</w:tr>
      <w:tr w:rsidR="007A48BC" w:rsidRPr="007A48BC" w14:paraId="7757443E" w14:textId="77777777" w:rsidTr="00CD0B57">
        <w:trPr>
          <w:trHeight w:val="720"/>
        </w:trPr>
        <w:tc>
          <w:tcPr>
            <w:tcW w:w="139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7C96E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Declaro estar de acordo com as condições estabelecidas neste projeto e que as informações acima conferem com as condições de fornecimento.</w:t>
            </w:r>
          </w:p>
        </w:tc>
      </w:tr>
      <w:tr w:rsidR="007A48BC" w:rsidRPr="007A48BC" w14:paraId="4F771AE2" w14:textId="77777777" w:rsidTr="00CD0B57">
        <w:trPr>
          <w:trHeight w:val="72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9E20312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lastRenderedPageBreak/>
              <w:t xml:space="preserve">Local e Data: 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E9CAFD2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 xml:space="preserve">Assinatura do Representante do Grupo Informal 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C11BC70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Fone/E-mail:</w:t>
            </w:r>
          </w:p>
        </w:tc>
      </w:tr>
      <w:tr w:rsidR="007A48BC" w:rsidRPr="007A48BC" w14:paraId="6E03B68F" w14:textId="77777777" w:rsidTr="00CD0B57">
        <w:trPr>
          <w:trHeight w:val="72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4F363B" w14:textId="77777777" w:rsidR="007A48BC" w:rsidRPr="007A48BC" w:rsidRDefault="007A48BC" w:rsidP="007A48BC">
            <w:pPr>
              <w:jc w:val="center"/>
              <w:rPr>
                <w:rFonts w:cs="Arial"/>
                <w:b/>
                <w:bCs/>
                <w:color w:val="000000"/>
                <w:sz w:val="24"/>
              </w:rPr>
            </w:pPr>
            <w:r w:rsidRPr="007A48BC">
              <w:rPr>
                <w:rFonts w:cs="Arial"/>
                <w:b/>
                <w:bCs/>
                <w:color w:val="000000"/>
                <w:sz w:val="24"/>
              </w:rPr>
              <w:t xml:space="preserve">Local e Data: </w:t>
            </w:r>
          </w:p>
        </w:tc>
        <w:tc>
          <w:tcPr>
            <w:tcW w:w="59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E03F04" w14:textId="77777777" w:rsidR="007A48BC" w:rsidRPr="007A48BC" w:rsidRDefault="007A48BC" w:rsidP="007A48BC">
            <w:pPr>
              <w:jc w:val="center"/>
              <w:rPr>
                <w:rFonts w:cs="Arial"/>
                <w:b/>
                <w:bCs/>
                <w:color w:val="000000"/>
                <w:sz w:val="24"/>
              </w:rPr>
            </w:pPr>
            <w:r w:rsidRPr="007A48BC">
              <w:rPr>
                <w:rFonts w:cs="Arial"/>
                <w:b/>
                <w:bCs/>
                <w:color w:val="000000"/>
                <w:sz w:val="24"/>
              </w:rPr>
              <w:t>Agricultores (as) Fornecedores (as) do Grupo Informal</w:t>
            </w:r>
          </w:p>
        </w:tc>
        <w:tc>
          <w:tcPr>
            <w:tcW w:w="4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DE3E2A" w14:textId="77777777" w:rsidR="007A48BC" w:rsidRPr="007A48BC" w:rsidRDefault="007A48BC" w:rsidP="007A48BC">
            <w:pPr>
              <w:jc w:val="center"/>
              <w:rPr>
                <w:rFonts w:cs="Arial"/>
                <w:b/>
                <w:bCs/>
                <w:color w:val="000000"/>
                <w:sz w:val="24"/>
              </w:rPr>
            </w:pPr>
            <w:r w:rsidRPr="007A48BC">
              <w:rPr>
                <w:rFonts w:cs="Arial"/>
                <w:b/>
                <w:bCs/>
                <w:color w:val="000000"/>
                <w:sz w:val="24"/>
              </w:rPr>
              <w:t>Assinatura</w:t>
            </w:r>
          </w:p>
        </w:tc>
      </w:tr>
      <w:tr w:rsidR="00CD0B57" w:rsidRPr="007A48BC" w14:paraId="54D5C3C7" w14:textId="77777777" w:rsidTr="00CD0B57">
        <w:trPr>
          <w:trHeight w:val="72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7BF8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A1D9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4E9FD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12E9C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</w:tr>
      <w:tr w:rsidR="00CD0B57" w:rsidRPr="007A48BC" w14:paraId="699BCB22" w14:textId="77777777" w:rsidTr="00CD0B57">
        <w:trPr>
          <w:trHeight w:val="72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9079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2A01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433D1B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C1F5C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</w:tr>
      <w:tr w:rsidR="00CD0B57" w:rsidRPr="007A48BC" w14:paraId="43B8B8FA" w14:textId="77777777" w:rsidTr="00CD0B57">
        <w:trPr>
          <w:trHeight w:val="72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D8D5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1210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CA981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FB4D2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</w:tr>
      <w:tr w:rsidR="00CD0B57" w:rsidRPr="007A48BC" w14:paraId="1FB8BC01" w14:textId="77777777" w:rsidTr="00CD0B57">
        <w:trPr>
          <w:trHeight w:val="72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1CBF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A1A1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9979F4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E83EAA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</w:tr>
      <w:tr w:rsidR="00CD0B57" w:rsidRPr="007A48BC" w14:paraId="047E879C" w14:textId="77777777" w:rsidTr="00CD0B57">
        <w:trPr>
          <w:trHeight w:val="72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2757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F830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24437F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3E34DC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</w:tr>
      <w:tr w:rsidR="00CD0B57" w:rsidRPr="007A48BC" w14:paraId="0FB97073" w14:textId="77777777" w:rsidTr="00CD0B57">
        <w:trPr>
          <w:trHeight w:val="72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1B2F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8452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313FD1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6A1BCD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</w:tr>
      <w:tr w:rsidR="00CD0B57" w:rsidRPr="007A48BC" w14:paraId="2482972C" w14:textId="77777777" w:rsidTr="00CD0B57">
        <w:trPr>
          <w:trHeight w:val="72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B19C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929A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F9EB20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BDE18D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</w:tr>
      <w:tr w:rsidR="00CD0B57" w:rsidRPr="007A48BC" w14:paraId="2D0F5FE4" w14:textId="77777777" w:rsidTr="00CD0B57">
        <w:trPr>
          <w:trHeight w:val="72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2842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4B70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D9CAE5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9B0C6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</w:tr>
      <w:tr w:rsidR="00CD0B57" w:rsidRPr="007A48BC" w14:paraId="6B6A57B3" w14:textId="77777777" w:rsidTr="00CD0B57">
        <w:trPr>
          <w:trHeight w:val="72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7E00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AD7B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CFF53D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000FC9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</w:tr>
      <w:tr w:rsidR="00CD0B57" w:rsidRPr="007A48BC" w14:paraId="1177620D" w14:textId="77777777" w:rsidTr="00CD0B57">
        <w:trPr>
          <w:trHeight w:val="72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6B61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10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6419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ABD039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FFCF1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</w:tr>
      <w:tr w:rsidR="00CD0B57" w:rsidRPr="007A48BC" w14:paraId="25B3BB38" w14:textId="77777777" w:rsidTr="00CD0B57">
        <w:trPr>
          <w:trHeight w:val="72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3E8D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11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790C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D8252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D7022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</w:tr>
      <w:tr w:rsidR="00CD0B57" w:rsidRPr="007A48BC" w14:paraId="5A1F3A7D" w14:textId="77777777" w:rsidTr="00CD0B57">
        <w:trPr>
          <w:trHeight w:val="72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1859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12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19B2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FBC2D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02BD26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</w:tr>
    </w:tbl>
    <w:p w14:paraId="457206ED" w14:textId="77777777" w:rsidR="008C0F8D" w:rsidRDefault="008C0F8D" w:rsidP="008C0F8D">
      <w:pPr>
        <w:pStyle w:val="PargrafodaLista"/>
        <w:spacing w:before="160" w:after="160"/>
        <w:ind w:left="0"/>
        <w:contextualSpacing w:val="0"/>
        <w:jc w:val="both"/>
        <w:rPr>
          <w:rFonts w:cs="Arial"/>
          <w:b/>
          <w:sz w:val="24"/>
          <w:szCs w:val="20"/>
        </w:rPr>
      </w:pPr>
    </w:p>
    <w:sectPr w:rsidR="008C0F8D" w:rsidSect="00CD0B57">
      <w:pgSz w:w="16838" w:h="11906" w:orient="landscape" w:code="9"/>
      <w:pgMar w:top="567" w:right="680" w:bottom="567" w:left="1134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DDA84F" w14:textId="77777777" w:rsidR="00BE78DA" w:rsidRDefault="00BE78DA">
      <w:r>
        <w:separator/>
      </w:r>
    </w:p>
  </w:endnote>
  <w:endnote w:type="continuationSeparator" w:id="0">
    <w:p w14:paraId="5018CBF6" w14:textId="77777777" w:rsidR="00BE78DA" w:rsidRDefault="00BE78DA">
      <w:r>
        <w:continuationSeparator/>
      </w:r>
    </w:p>
  </w:endnote>
  <w:endnote w:type="continuationNotice" w:id="1">
    <w:p w14:paraId="06EEDB09" w14:textId="77777777" w:rsidR="00BE78DA" w:rsidRDefault="00BE78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D5BC4D" w14:textId="77777777" w:rsidR="00BE78DA" w:rsidRDefault="00BE78DA">
      <w:r>
        <w:separator/>
      </w:r>
    </w:p>
  </w:footnote>
  <w:footnote w:type="continuationSeparator" w:id="0">
    <w:p w14:paraId="5593C711" w14:textId="77777777" w:rsidR="00BE78DA" w:rsidRDefault="00BE78DA">
      <w:r>
        <w:continuationSeparator/>
      </w:r>
    </w:p>
  </w:footnote>
  <w:footnote w:type="continuationNotice" w:id="1">
    <w:p w14:paraId="7FCF54B0" w14:textId="77777777" w:rsidR="00BE78DA" w:rsidRDefault="00BE78D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1D5C100D"/>
    <w:multiLevelType w:val="multilevel"/>
    <w:tmpl w:val="33665140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58C70088"/>
    <w:multiLevelType w:val="multilevel"/>
    <w:tmpl w:val="2334FDA2"/>
    <w:lvl w:ilvl="0">
      <w:start w:val="1"/>
      <w:numFmt w:val="decimal"/>
      <w:pStyle w:val="Nivel10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82"/>
    <w:rsid w:val="0000236D"/>
    <w:rsid w:val="00003298"/>
    <w:rsid w:val="0000392B"/>
    <w:rsid w:val="00005057"/>
    <w:rsid w:val="00007196"/>
    <w:rsid w:val="0001017D"/>
    <w:rsid w:val="000107DA"/>
    <w:rsid w:val="000134FF"/>
    <w:rsid w:val="000135C0"/>
    <w:rsid w:val="0001661B"/>
    <w:rsid w:val="0002260C"/>
    <w:rsid w:val="0002306D"/>
    <w:rsid w:val="000242C8"/>
    <w:rsid w:val="0002684F"/>
    <w:rsid w:val="00027155"/>
    <w:rsid w:val="0002724D"/>
    <w:rsid w:val="000318BA"/>
    <w:rsid w:val="000349AF"/>
    <w:rsid w:val="00034A29"/>
    <w:rsid w:val="00035C07"/>
    <w:rsid w:val="00040957"/>
    <w:rsid w:val="00042A02"/>
    <w:rsid w:val="00045830"/>
    <w:rsid w:val="000460EB"/>
    <w:rsid w:val="000472F2"/>
    <w:rsid w:val="00047CF1"/>
    <w:rsid w:val="00047D73"/>
    <w:rsid w:val="00050572"/>
    <w:rsid w:val="000528E5"/>
    <w:rsid w:val="000534C5"/>
    <w:rsid w:val="000543CF"/>
    <w:rsid w:val="00056433"/>
    <w:rsid w:val="00060414"/>
    <w:rsid w:val="00062853"/>
    <w:rsid w:val="00062C9B"/>
    <w:rsid w:val="00063CC2"/>
    <w:rsid w:val="0006475B"/>
    <w:rsid w:val="00064D33"/>
    <w:rsid w:val="0006537A"/>
    <w:rsid w:val="000658F6"/>
    <w:rsid w:val="000670EC"/>
    <w:rsid w:val="000677A2"/>
    <w:rsid w:val="00067DA4"/>
    <w:rsid w:val="00070EA5"/>
    <w:rsid w:val="00072A3B"/>
    <w:rsid w:val="00073282"/>
    <w:rsid w:val="000738C5"/>
    <w:rsid w:val="00074BF8"/>
    <w:rsid w:val="000757AC"/>
    <w:rsid w:val="00076CBC"/>
    <w:rsid w:val="000779C7"/>
    <w:rsid w:val="00081098"/>
    <w:rsid w:val="000817A7"/>
    <w:rsid w:val="00082EC5"/>
    <w:rsid w:val="00083D65"/>
    <w:rsid w:val="000865A1"/>
    <w:rsid w:val="00087AC2"/>
    <w:rsid w:val="00087EF2"/>
    <w:rsid w:val="00090D05"/>
    <w:rsid w:val="00090F5D"/>
    <w:rsid w:val="00092759"/>
    <w:rsid w:val="000932F7"/>
    <w:rsid w:val="00093CC3"/>
    <w:rsid w:val="00094321"/>
    <w:rsid w:val="00096752"/>
    <w:rsid w:val="00097BF1"/>
    <w:rsid w:val="000A038D"/>
    <w:rsid w:val="000A102A"/>
    <w:rsid w:val="000A1A7B"/>
    <w:rsid w:val="000A1B88"/>
    <w:rsid w:val="000A23DA"/>
    <w:rsid w:val="000A2CDA"/>
    <w:rsid w:val="000A674F"/>
    <w:rsid w:val="000B1AC5"/>
    <w:rsid w:val="000B7B55"/>
    <w:rsid w:val="000C123B"/>
    <w:rsid w:val="000C2164"/>
    <w:rsid w:val="000C21AD"/>
    <w:rsid w:val="000C2C16"/>
    <w:rsid w:val="000C3DF2"/>
    <w:rsid w:val="000C4E2B"/>
    <w:rsid w:val="000C5EE4"/>
    <w:rsid w:val="000C615B"/>
    <w:rsid w:val="000C670A"/>
    <w:rsid w:val="000C78D1"/>
    <w:rsid w:val="000D2A1E"/>
    <w:rsid w:val="000D2AC3"/>
    <w:rsid w:val="000D313C"/>
    <w:rsid w:val="000D418A"/>
    <w:rsid w:val="000D731F"/>
    <w:rsid w:val="000E4A15"/>
    <w:rsid w:val="000F1C1C"/>
    <w:rsid w:val="000F4088"/>
    <w:rsid w:val="000F4F96"/>
    <w:rsid w:val="000F5A07"/>
    <w:rsid w:val="000F74A6"/>
    <w:rsid w:val="00100990"/>
    <w:rsid w:val="001013F4"/>
    <w:rsid w:val="0010559B"/>
    <w:rsid w:val="00105707"/>
    <w:rsid w:val="001060BC"/>
    <w:rsid w:val="00107269"/>
    <w:rsid w:val="001103FF"/>
    <w:rsid w:val="0011060B"/>
    <w:rsid w:val="00110F04"/>
    <w:rsid w:val="00111694"/>
    <w:rsid w:val="0011363A"/>
    <w:rsid w:val="00113EEB"/>
    <w:rsid w:val="0012163E"/>
    <w:rsid w:val="00121797"/>
    <w:rsid w:val="001219B0"/>
    <w:rsid w:val="00122617"/>
    <w:rsid w:val="00123B54"/>
    <w:rsid w:val="001247EB"/>
    <w:rsid w:val="00124990"/>
    <w:rsid w:val="00124BB7"/>
    <w:rsid w:val="00124FA4"/>
    <w:rsid w:val="001304C0"/>
    <w:rsid w:val="001315F2"/>
    <w:rsid w:val="0014004B"/>
    <w:rsid w:val="0014325E"/>
    <w:rsid w:val="00144873"/>
    <w:rsid w:val="00146BDF"/>
    <w:rsid w:val="001478B4"/>
    <w:rsid w:val="00150A79"/>
    <w:rsid w:val="001516EA"/>
    <w:rsid w:val="001520B9"/>
    <w:rsid w:val="00153E25"/>
    <w:rsid w:val="00154505"/>
    <w:rsid w:val="0015684D"/>
    <w:rsid w:val="00160BBD"/>
    <w:rsid w:val="00160DA4"/>
    <w:rsid w:val="0016584A"/>
    <w:rsid w:val="00166EFA"/>
    <w:rsid w:val="00170CE1"/>
    <w:rsid w:val="00170F01"/>
    <w:rsid w:val="001710AC"/>
    <w:rsid w:val="00174CAA"/>
    <w:rsid w:val="00174E46"/>
    <w:rsid w:val="00177CD5"/>
    <w:rsid w:val="00180C12"/>
    <w:rsid w:val="001817D2"/>
    <w:rsid w:val="00184086"/>
    <w:rsid w:val="001856FB"/>
    <w:rsid w:val="001904A8"/>
    <w:rsid w:val="00195029"/>
    <w:rsid w:val="001A0535"/>
    <w:rsid w:val="001A11DA"/>
    <w:rsid w:val="001A1732"/>
    <w:rsid w:val="001A2CE9"/>
    <w:rsid w:val="001A3A05"/>
    <w:rsid w:val="001A3E18"/>
    <w:rsid w:val="001A425B"/>
    <w:rsid w:val="001A4747"/>
    <w:rsid w:val="001B005B"/>
    <w:rsid w:val="001B0DF4"/>
    <w:rsid w:val="001B2C2A"/>
    <w:rsid w:val="001B75AC"/>
    <w:rsid w:val="001C0F4F"/>
    <w:rsid w:val="001C1001"/>
    <w:rsid w:val="001C171A"/>
    <w:rsid w:val="001C2F2C"/>
    <w:rsid w:val="001C36D1"/>
    <w:rsid w:val="001C3710"/>
    <w:rsid w:val="001C3F32"/>
    <w:rsid w:val="001C48B6"/>
    <w:rsid w:val="001C4C04"/>
    <w:rsid w:val="001C4F09"/>
    <w:rsid w:val="001C694F"/>
    <w:rsid w:val="001C71C1"/>
    <w:rsid w:val="001C721E"/>
    <w:rsid w:val="001D1A83"/>
    <w:rsid w:val="001D3C4A"/>
    <w:rsid w:val="001D4B80"/>
    <w:rsid w:val="001D6B50"/>
    <w:rsid w:val="001E14AF"/>
    <w:rsid w:val="001E22A8"/>
    <w:rsid w:val="001E3AAF"/>
    <w:rsid w:val="001E5120"/>
    <w:rsid w:val="001E5BF5"/>
    <w:rsid w:val="001F0A6E"/>
    <w:rsid w:val="001F1D07"/>
    <w:rsid w:val="001F373D"/>
    <w:rsid w:val="001F39FA"/>
    <w:rsid w:val="00202A04"/>
    <w:rsid w:val="002032D6"/>
    <w:rsid w:val="00205197"/>
    <w:rsid w:val="0020593D"/>
    <w:rsid w:val="00207B98"/>
    <w:rsid w:val="00210001"/>
    <w:rsid w:val="00210B85"/>
    <w:rsid w:val="0021106D"/>
    <w:rsid w:val="002128B2"/>
    <w:rsid w:val="002137D6"/>
    <w:rsid w:val="00220D9F"/>
    <w:rsid w:val="00221BA5"/>
    <w:rsid w:val="00222980"/>
    <w:rsid w:val="002241A2"/>
    <w:rsid w:val="00231B91"/>
    <w:rsid w:val="00231E8F"/>
    <w:rsid w:val="00231E9C"/>
    <w:rsid w:val="00235489"/>
    <w:rsid w:val="00240B17"/>
    <w:rsid w:val="00241D78"/>
    <w:rsid w:val="002457D5"/>
    <w:rsid w:val="00246DAE"/>
    <w:rsid w:val="00250EAA"/>
    <w:rsid w:val="002538B4"/>
    <w:rsid w:val="002538E3"/>
    <w:rsid w:val="00255C24"/>
    <w:rsid w:val="00255D46"/>
    <w:rsid w:val="002568EE"/>
    <w:rsid w:val="00256E3C"/>
    <w:rsid w:val="00260759"/>
    <w:rsid w:val="00260802"/>
    <w:rsid w:val="00261770"/>
    <w:rsid w:val="00262AD1"/>
    <w:rsid w:val="0026386A"/>
    <w:rsid w:val="00267125"/>
    <w:rsid w:val="00267B22"/>
    <w:rsid w:val="00267DDF"/>
    <w:rsid w:val="00271CB6"/>
    <w:rsid w:val="0027301A"/>
    <w:rsid w:val="00274E7D"/>
    <w:rsid w:val="00276ECC"/>
    <w:rsid w:val="00281EFC"/>
    <w:rsid w:val="002837D7"/>
    <w:rsid w:val="00286700"/>
    <w:rsid w:val="0028765E"/>
    <w:rsid w:val="00287EC1"/>
    <w:rsid w:val="0029037D"/>
    <w:rsid w:val="00292945"/>
    <w:rsid w:val="002937D4"/>
    <w:rsid w:val="0029415B"/>
    <w:rsid w:val="00294F04"/>
    <w:rsid w:val="002A07ED"/>
    <w:rsid w:val="002A68D0"/>
    <w:rsid w:val="002B0B06"/>
    <w:rsid w:val="002B587F"/>
    <w:rsid w:val="002B5CA7"/>
    <w:rsid w:val="002C50DF"/>
    <w:rsid w:val="002C54C1"/>
    <w:rsid w:val="002C5587"/>
    <w:rsid w:val="002C5E58"/>
    <w:rsid w:val="002C7035"/>
    <w:rsid w:val="002D22EF"/>
    <w:rsid w:val="002D23B1"/>
    <w:rsid w:val="002D38D1"/>
    <w:rsid w:val="002D3CD6"/>
    <w:rsid w:val="002D78B4"/>
    <w:rsid w:val="002D7AB2"/>
    <w:rsid w:val="002D7C8E"/>
    <w:rsid w:val="002E160F"/>
    <w:rsid w:val="002E3CAE"/>
    <w:rsid w:val="002E3F91"/>
    <w:rsid w:val="002E460B"/>
    <w:rsid w:val="002E480D"/>
    <w:rsid w:val="002E5F6B"/>
    <w:rsid w:val="002F0137"/>
    <w:rsid w:val="002F084D"/>
    <w:rsid w:val="002F1C64"/>
    <w:rsid w:val="002F308B"/>
    <w:rsid w:val="002F3C1E"/>
    <w:rsid w:val="002F6566"/>
    <w:rsid w:val="00300CDF"/>
    <w:rsid w:val="003020E0"/>
    <w:rsid w:val="003022D4"/>
    <w:rsid w:val="003032B8"/>
    <w:rsid w:val="0030426A"/>
    <w:rsid w:val="003066CA"/>
    <w:rsid w:val="003100B8"/>
    <w:rsid w:val="00310B4A"/>
    <w:rsid w:val="00314642"/>
    <w:rsid w:val="003238C3"/>
    <w:rsid w:val="00323A82"/>
    <w:rsid w:val="00324B85"/>
    <w:rsid w:val="00324BCD"/>
    <w:rsid w:val="00324F30"/>
    <w:rsid w:val="00325023"/>
    <w:rsid w:val="00325FD8"/>
    <w:rsid w:val="003265B9"/>
    <w:rsid w:val="00327232"/>
    <w:rsid w:val="00331182"/>
    <w:rsid w:val="00334F93"/>
    <w:rsid w:val="00340EE0"/>
    <w:rsid w:val="00340F1B"/>
    <w:rsid w:val="00343032"/>
    <w:rsid w:val="00343B91"/>
    <w:rsid w:val="003451A8"/>
    <w:rsid w:val="003516D6"/>
    <w:rsid w:val="00352D2C"/>
    <w:rsid w:val="00353658"/>
    <w:rsid w:val="00353723"/>
    <w:rsid w:val="0035482B"/>
    <w:rsid w:val="0035658A"/>
    <w:rsid w:val="0035660F"/>
    <w:rsid w:val="0035686C"/>
    <w:rsid w:val="00364141"/>
    <w:rsid w:val="00367D2F"/>
    <w:rsid w:val="00367EF6"/>
    <w:rsid w:val="003737EA"/>
    <w:rsid w:val="00373AF6"/>
    <w:rsid w:val="00373F2A"/>
    <w:rsid w:val="003769F4"/>
    <w:rsid w:val="003779A2"/>
    <w:rsid w:val="0038139C"/>
    <w:rsid w:val="00381D92"/>
    <w:rsid w:val="0038360C"/>
    <w:rsid w:val="00384C7D"/>
    <w:rsid w:val="00386157"/>
    <w:rsid w:val="00386ADE"/>
    <w:rsid w:val="0039108E"/>
    <w:rsid w:val="0039126B"/>
    <w:rsid w:val="00391E14"/>
    <w:rsid w:val="00392DD9"/>
    <w:rsid w:val="0039598C"/>
    <w:rsid w:val="003959F6"/>
    <w:rsid w:val="003A4059"/>
    <w:rsid w:val="003A58CB"/>
    <w:rsid w:val="003A73C1"/>
    <w:rsid w:val="003A78A3"/>
    <w:rsid w:val="003B15FD"/>
    <w:rsid w:val="003B263A"/>
    <w:rsid w:val="003B440D"/>
    <w:rsid w:val="003B5B4B"/>
    <w:rsid w:val="003B64FE"/>
    <w:rsid w:val="003B791E"/>
    <w:rsid w:val="003C0732"/>
    <w:rsid w:val="003C33FE"/>
    <w:rsid w:val="003C609E"/>
    <w:rsid w:val="003C6275"/>
    <w:rsid w:val="003D69A5"/>
    <w:rsid w:val="003E20D5"/>
    <w:rsid w:val="003E34F6"/>
    <w:rsid w:val="003E4927"/>
    <w:rsid w:val="003E4D76"/>
    <w:rsid w:val="003E5496"/>
    <w:rsid w:val="003E55B1"/>
    <w:rsid w:val="003E5E0D"/>
    <w:rsid w:val="003F004A"/>
    <w:rsid w:val="003F012E"/>
    <w:rsid w:val="003F1437"/>
    <w:rsid w:val="003F17EC"/>
    <w:rsid w:val="003F185C"/>
    <w:rsid w:val="003F23B4"/>
    <w:rsid w:val="003F36A3"/>
    <w:rsid w:val="003F3D97"/>
    <w:rsid w:val="003F59FC"/>
    <w:rsid w:val="003F7F79"/>
    <w:rsid w:val="00401E7A"/>
    <w:rsid w:val="004037C7"/>
    <w:rsid w:val="00403B8D"/>
    <w:rsid w:val="0040443F"/>
    <w:rsid w:val="00404510"/>
    <w:rsid w:val="004048E2"/>
    <w:rsid w:val="004053E1"/>
    <w:rsid w:val="004073B2"/>
    <w:rsid w:val="00407E93"/>
    <w:rsid w:val="00407F1C"/>
    <w:rsid w:val="004116EF"/>
    <w:rsid w:val="00415F27"/>
    <w:rsid w:val="0041605B"/>
    <w:rsid w:val="0041675C"/>
    <w:rsid w:val="00416A59"/>
    <w:rsid w:val="00416C6F"/>
    <w:rsid w:val="00417CA8"/>
    <w:rsid w:val="004200F3"/>
    <w:rsid w:val="004214D9"/>
    <w:rsid w:val="0042190C"/>
    <w:rsid w:val="00425359"/>
    <w:rsid w:val="00426A46"/>
    <w:rsid w:val="004316D7"/>
    <w:rsid w:val="00431EDA"/>
    <w:rsid w:val="0043231C"/>
    <w:rsid w:val="00432470"/>
    <w:rsid w:val="00432AB4"/>
    <w:rsid w:val="00435447"/>
    <w:rsid w:val="00441EA1"/>
    <w:rsid w:val="00442ED0"/>
    <w:rsid w:val="00445798"/>
    <w:rsid w:val="00445978"/>
    <w:rsid w:val="0044725C"/>
    <w:rsid w:val="00447465"/>
    <w:rsid w:val="004509FC"/>
    <w:rsid w:val="00451F6D"/>
    <w:rsid w:val="00453B1D"/>
    <w:rsid w:val="00455CBE"/>
    <w:rsid w:val="00455EB7"/>
    <w:rsid w:val="00455FD5"/>
    <w:rsid w:val="00460E8A"/>
    <w:rsid w:val="0046230A"/>
    <w:rsid w:val="0046275B"/>
    <w:rsid w:val="00462C95"/>
    <w:rsid w:val="00464180"/>
    <w:rsid w:val="0046486A"/>
    <w:rsid w:val="00471331"/>
    <w:rsid w:val="00472B43"/>
    <w:rsid w:val="00473A3D"/>
    <w:rsid w:val="00474340"/>
    <w:rsid w:val="00474A42"/>
    <w:rsid w:val="004755D3"/>
    <w:rsid w:val="00476AB0"/>
    <w:rsid w:val="004772C2"/>
    <w:rsid w:val="004773FC"/>
    <w:rsid w:val="00477FB8"/>
    <w:rsid w:val="00480328"/>
    <w:rsid w:val="00481A64"/>
    <w:rsid w:val="004834FC"/>
    <w:rsid w:val="00483B15"/>
    <w:rsid w:val="00483FB9"/>
    <w:rsid w:val="00486624"/>
    <w:rsid w:val="00487FF8"/>
    <w:rsid w:val="00490464"/>
    <w:rsid w:val="0049063D"/>
    <w:rsid w:val="00490642"/>
    <w:rsid w:val="00491452"/>
    <w:rsid w:val="0049465E"/>
    <w:rsid w:val="00494AE7"/>
    <w:rsid w:val="00494C9A"/>
    <w:rsid w:val="0049586B"/>
    <w:rsid w:val="004A030A"/>
    <w:rsid w:val="004A07AE"/>
    <w:rsid w:val="004A19D0"/>
    <w:rsid w:val="004A5B1F"/>
    <w:rsid w:val="004B05B0"/>
    <w:rsid w:val="004B0CAC"/>
    <w:rsid w:val="004B19B5"/>
    <w:rsid w:val="004B1CF7"/>
    <w:rsid w:val="004B1D7D"/>
    <w:rsid w:val="004B257C"/>
    <w:rsid w:val="004B2A6E"/>
    <w:rsid w:val="004B460A"/>
    <w:rsid w:val="004B5E52"/>
    <w:rsid w:val="004C0212"/>
    <w:rsid w:val="004C05F9"/>
    <w:rsid w:val="004C1D14"/>
    <w:rsid w:val="004C68AD"/>
    <w:rsid w:val="004D087F"/>
    <w:rsid w:val="004D0B8C"/>
    <w:rsid w:val="004D551E"/>
    <w:rsid w:val="004D792C"/>
    <w:rsid w:val="004D7FF7"/>
    <w:rsid w:val="004E0194"/>
    <w:rsid w:val="004E18C9"/>
    <w:rsid w:val="004E53C2"/>
    <w:rsid w:val="004E5F48"/>
    <w:rsid w:val="004E6184"/>
    <w:rsid w:val="004E7C64"/>
    <w:rsid w:val="004F0D56"/>
    <w:rsid w:val="004F1471"/>
    <w:rsid w:val="004F1520"/>
    <w:rsid w:val="004F52DE"/>
    <w:rsid w:val="004F5DF9"/>
    <w:rsid w:val="004F66B4"/>
    <w:rsid w:val="004F705B"/>
    <w:rsid w:val="004F78C6"/>
    <w:rsid w:val="004F7FF8"/>
    <w:rsid w:val="0050224C"/>
    <w:rsid w:val="00503208"/>
    <w:rsid w:val="00503523"/>
    <w:rsid w:val="005037A6"/>
    <w:rsid w:val="00511EAC"/>
    <w:rsid w:val="00512D53"/>
    <w:rsid w:val="00514883"/>
    <w:rsid w:val="00516C9E"/>
    <w:rsid w:val="0051737B"/>
    <w:rsid w:val="00520BCD"/>
    <w:rsid w:val="00526CF6"/>
    <w:rsid w:val="0053132E"/>
    <w:rsid w:val="005331A2"/>
    <w:rsid w:val="005335C1"/>
    <w:rsid w:val="00537650"/>
    <w:rsid w:val="00545D38"/>
    <w:rsid w:val="00545E29"/>
    <w:rsid w:val="00546070"/>
    <w:rsid w:val="00553BF9"/>
    <w:rsid w:val="00561C04"/>
    <w:rsid w:val="0056213B"/>
    <w:rsid w:val="00562F82"/>
    <w:rsid w:val="005635C6"/>
    <w:rsid w:val="00563CBA"/>
    <w:rsid w:val="00564913"/>
    <w:rsid w:val="00566E95"/>
    <w:rsid w:val="0057203C"/>
    <w:rsid w:val="00572CA9"/>
    <w:rsid w:val="005800D8"/>
    <w:rsid w:val="005846C9"/>
    <w:rsid w:val="00584713"/>
    <w:rsid w:val="00584F26"/>
    <w:rsid w:val="005873FC"/>
    <w:rsid w:val="0059090D"/>
    <w:rsid w:val="00590EAF"/>
    <w:rsid w:val="00592373"/>
    <w:rsid w:val="00592E3C"/>
    <w:rsid w:val="00594A98"/>
    <w:rsid w:val="00595DA6"/>
    <w:rsid w:val="005A062B"/>
    <w:rsid w:val="005A52B8"/>
    <w:rsid w:val="005A5861"/>
    <w:rsid w:val="005A6A91"/>
    <w:rsid w:val="005B0043"/>
    <w:rsid w:val="005B0066"/>
    <w:rsid w:val="005B2A0F"/>
    <w:rsid w:val="005B3291"/>
    <w:rsid w:val="005B3A6E"/>
    <w:rsid w:val="005B522A"/>
    <w:rsid w:val="005C07F2"/>
    <w:rsid w:val="005C0C8C"/>
    <w:rsid w:val="005C3930"/>
    <w:rsid w:val="005C76D8"/>
    <w:rsid w:val="005D1B9D"/>
    <w:rsid w:val="005D2DB3"/>
    <w:rsid w:val="005D3F74"/>
    <w:rsid w:val="005D54B3"/>
    <w:rsid w:val="005D6EA2"/>
    <w:rsid w:val="005D781D"/>
    <w:rsid w:val="005E0B10"/>
    <w:rsid w:val="005E1321"/>
    <w:rsid w:val="005E237B"/>
    <w:rsid w:val="005E2DD4"/>
    <w:rsid w:val="005E412D"/>
    <w:rsid w:val="005E4CDC"/>
    <w:rsid w:val="005E6D43"/>
    <w:rsid w:val="005F0C3E"/>
    <w:rsid w:val="005F64F4"/>
    <w:rsid w:val="005F6F64"/>
    <w:rsid w:val="005F7B0A"/>
    <w:rsid w:val="00600604"/>
    <w:rsid w:val="00601C20"/>
    <w:rsid w:val="0060552C"/>
    <w:rsid w:val="00605C11"/>
    <w:rsid w:val="00606440"/>
    <w:rsid w:val="0060669A"/>
    <w:rsid w:val="006071A2"/>
    <w:rsid w:val="006075C6"/>
    <w:rsid w:val="006078C2"/>
    <w:rsid w:val="0061344A"/>
    <w:rsid w:val="00613DC5"/>
    <w:rsid w:val="006155DD"/>
    <w:rsid w:val="006171A9"/>
    <w:rsid w:val="00622C73"/>
    <w:rsid w:val="00623436"/>
    <w:rsid w:val="00625193"/>
    <w:rsid w:val="00625D7F"/>
    <w:rsid w:val="00631615"/>
    <w:rsid w:val="0063364B"/>
    <w:rsid w:val="006406AF"/>
    <w:rsid w:val="00640F39"/>
    <w:rsid w:val="006434FD"/>
    <w:rsid w:val="00644B6E"/>
    <w:rsid w:val="00645C1E"/>
    <w:rsid w:val="00652C5E"/>
    <w:rsid w:val="00653E4F"/>
    <w:rsid w:val="00655AAF"/>
    <w:rsid w:val="00656A30"/>
    <w:rsid w:val="00662AC4"/>
    <w:rsid w:val="0066436E"/>
    <w:rsid w:val="00666AFF"/>
    <w:rsid w:val="006673E7"/>
    <w:rsid w:val="0067266A"/>
    <w:rsid w:val="00674964"/>
    <w:rsid w:val="00680B7E"/>
    <w:rsid w:val="00680FAD"/>
    <w:rsid w:val="00682725"/>
    <w:rsid w:val="00683B94"/>
    <w:rsid w:val="00684DE2"/>
    <w:rsid w:val="006862DA"/>
    <w:rsid w:val="00686692"/>
    <w:rsid w:val="00691600"/>
    <w:rsid w:val="00691DC8"/>
    <w:rsid w:val="006925F8"/>
    <w:rsid w:val="00693033"/>
    <w:rsid w:val="00693321"/>
    <w:rsid w:val="00694893"/>
    <w:rsid w:val="00694DD9"/>
    <w:rsid w:val="006955D2"/>
    <w:rsid w:val="006A0281"/>
    <w:rsid w:val="006A0F0E"/>
    <w:rsid w:val="006A12B1"/>
    <w:rsid w:val="006A14BB"/>
    <w:rsid w:val="006A1597"/>
    <w:rsid w:val="006A1642"/>
    <w:rsid w:val="006A1B0B"/>
    <w:rsid w:val="006A5B97"/>
    <w:rsid w:val="006A5F42"/>
    <w:rsid w:val="006A6103"/>
    <w:rsid w:val="006A7FF6"/>
    <w:rsid w:val="006B10ED"/>
    <w:rsid w:val="006B156A"/>
    <w:rsid w:val="006B4F18"/>
    <w:rsid w:val="006B51B2"/>
    <w:rsid w:val="006B5955"/>
    <w:rsid w:val="006C17A0"/>
    <w:rsid w:val="006C3AA2"/>
    <w:rsid w:val="006C49D5"/>
    <w:rsid w:val="006C755F"/>
    <w:rsid w:val="006D1D8A"/>
    <w:rsid w:val="006D27E3"/>
    <w:rsid w:val="006D3F97"/>
    <w:rsid w:val="006D4135"/>
    <w:rsid w:val="006D47DC"/>
    <w:rsid w:val="006E0448"/>
    <w:rsid w:val="006E09F2"/>
    <w:rsid w:val="006E721C"/>
    <w:rsid w:val="006F3EE2"/>
    <w:rsid w:val="006F6E63"/>
    <w:rsid w:val="006F7BAF"/>
    <w:rsid w:val="00700955"/>
    <w:rsid w:val="00700CBD"/>
    <w:rsid w:val="00701564"/>
    <w:rsid w:val="0070181F"/>
    <w:rsid w:val="00701D23"/>
    <w:rsid w:val="0070207F"/>
    <w:rsid w:val="007028C7"/>
    <w:rsid w:val="0070374C"/>
    <w:rsid w:val="00704462"/>
    <w:rsid w:val="00704B5C"/>
    <w:rsid w:val="007057FD"/>
    <w:rsid w:val="00710C7E"/>
    <w:rsid w:val="00711A27"/>
    <w:rsid w:val="00714E7C"/>
    <w:rsid w:val="007152C7"/>
    <w:rsid w:val="00722E0D"/>
    <w:rsid w:val="00723039"/>
    <w:rsid w:val="0072745D"/>
    <w:rsid w:val="0073044F"/>
    <w:rsid w:val="00730F3E"/>
    <w:rsid w:val="00732294"/>
    <w:rsid w:val="00733DE0"/>
    <w:rsid w:val="007357C5"/>
    <w:rsid w:val="00735C6D"/>
    <w:rsid w:val="00736C27"/>
    <w:rsid w:val="00737062"/>
    <w:rsid w:val="0074032D"/>
    <w:rsid w:val="00740D25"/>
    <w:rsid w:val="00741328"/>
    <w:rsid w:val="007415FE"/>
    <w:rsid w:val="00742827"/>
    <w:rsid w:val="00744724"/>
    <w:rsid w:val="007470A5"/>
    <w:rsid w:val="0075531C"/>
    <w:rsid w:val="00756698"/>
    <w:rsid w:val="00756F76"/>
    <w:rsid w:val="007579BB"/>
    <w:rsid w:val="00761FF6"/>
    <w:rsid w:val="00762072"/>
    <w:rsid w:val="0076286B"/>
    <w:rsid w:val="0076309E"/>
    <w:rsid w:val="007633D3"/>
    <w:rsid w:val="00764EEC"/>
    <w:rsid w:val="007666A8"/>
    <w:rsid w:val="007679B9"/>
    <w:rsid w:val="00767A45"/>
    <w:rsid w:val="0077024E"/>
    <w:rsid w:val="00771167"/>
    <w:rsid w:val="00773520"/>
    <w:rsid w:val="00776572"/>
    <w:rsid w:val="00776D50"/>
    <w:rsid w:val="0077738D"/>
    <w:rsid w:val="007774C2"/>
    <w:rsid w:val="007806D6"/>
    <w:rsid w:val="0078425A"/>
    <w:rsid w:val="00785CF8"/>
    <w:rsid w:val="00786FF1"/>
    <w:rsid w:val="00787771"/>
    <w:rsid w:val="0078793C"/>
    <w:rsid w:val="00787B42"/>
    <w:rsid w:val="00787D28"/>
    <w:rsid w:val="0079000C"/>
    <w:rsid w:val="0079052A"/>
    <w:rsid w:val="00790D93"/>
    <w:rsid w:val="007918CE"/>
    <w:rsid w:val="00791CD7"/>
    <w:rsid w:val="0079430D"/>
    <w:rsid w:val="00796073"/>
    <w:rsid w:val="0079754C"/>
    <w:rsid w:val="007A1274"/>
    <w:rsid w:val="007A1395"/>
    <w:rsid w:val="007A1E07"/>
    <w:rsid w:val="007A3BD3"/>
    <w:rsid w:val="007A46F0"/>
    <w:rsid w:val="007A48BC"/>
    <w:rsid w:val="007A7341"/>
    <w:rsid w:val="007A7351"/>
    <w:rsid w:val="007A7EBC"/>
    <w:rsid w:val="007B19CE"/>
    <w:rsid w:val="007B37DA"/>
    <w:rsid w:val="007B4402"/>
    <w:rsid w:val="007B7C23"/>
    <w:rsid w:val="007C0255"/>
    <w:rsid w:val="007C09C8"/>
    <w:rsid w:val="007C0C22"/>
    <w:rsid w:val="007C13ED"/>
    <w:rsid w:val="007C2707"/>
    <w:rsid w:val="007C4225"/>
    <w:rsid w:val="007D17EE"/>
    <w:rsid w:val="007D3572"/>
    <w:rsid w:val="007D3F75"/>
    <w:rsid w:val="007D4E83"/>
    <w:rsid w:val="007D501A"/>
    <w:rsid w:val="007D7802"/>
    <w:rsid w:val="007E1BA2"/>
    <w:rsid w:val="007E285B"/>
    <w:rsid w:val="007E3F65"/>
    <w:rsid w:val="007E4F6C"/>
    <w:rsid w:val="007E5253"/>
    <w:rsid w:val="007E57A5"/>
    <w:rsid w:val="007E68F6"/>
    <w:rsid w:val="007E6EF9"/>
    <w:rsid w:val="007F0511"/>
    <w:rsid w:val="007F280E"/>
    <w:rsid w:val="007F2AE5"/>
    <w:rsid w:val="007F4C69"/>
    <w:rsid w:val="007F6AB0"/>
    <w:rsid w:val="00800935"/>
    <w:rsid w:val="008009AF"/>
    <w:rsid w:val="008010EF"/>
    <w:rsid w:val="0080271B"/>
    <w:rsid w:val="00803805"/>
    <w:rsid w:val="008051D3"/>
    <w:rsid w:val="0080582D"/>
    <w:rsid w:val="00806D9B"/>
    <w:rsid w:val="0080756C"/>
    <w:rsid w:val="00810AD8"/>
    <w:rsid w:val="008112C4"/>
    <w:rsid w:val="00812ACB"/>
    <w:rsid w:val="008135BD"/>
    <w:rsid w:val="008147F8"/>
    <w:rsid w:val="00816D83"/>
    <w:rsid w:val="00820B09"/>
    <w:rsid w:val="00821930"/>
    <w:rsid w:val="00821B3A"/>
    <w:rsid w:val="00824543"/>
    <w:rsid w:val="00831204"/>
    <w:rsid w:val="00831208"/>
    <w:rsid w:val="00832BF8"/>
    <w:rsid w:val="00834300"/>
    <w:rsid w:val="00835623"/>
    <w:rsid w:val="00835A02"/>
    <w:rsid w:val="00835CD3"/>
    <w:rsid w:val="00835F85"/>
    <w:rsid w:val="00837BF8"/>
    <w:rsid w:val="00840414"/>
    <w:rsid w:val="008407A2"/>
    <w:rsid w:val="00841504"/>
    <w:rsid w:val="00841833"/>
    <w:rsid w:val="008429CF"/>
    <w:rsid w:val="008437A1"/>
    <w:rsid w:val="008446E2"/>
    <w:rsid w:val="008459A0"/>
    <w:rsid w:val="00846899"/>
    <w:rsid w:val="00847E19"/>
    <w:rsid w:val="00850CD3"/>
    <w:rsid w:val="0085112C"/>
    <w:rsid w:val="008559F1"/>
    <w:rsid w:val="00855E5A"/>
    <w:rsid w:val="0085666B"/>
    <w:rsid w:val="008601A9"/>
    <w:rsid w:val="00861F07"/>
    <w:rsid w:val="00862F10"/>
    <w:rsid w:val="00865B0D"/>
    <w:rsid w:val="00871B33"/>
    <w:rsid w:val="00871C0F"/>
    <w:rsid w:val="00872949"/>
    <w:rsid w:val="008731C2"/>
    <w:rsid w:val="00874676"/>
    <w:rsid w:val="008821F3"/>
    <w:rsid w:val="00883F19"/>
    <w:rsid w:val="00886C81"/>
    <w:rsid w:val="008877EE"/>
    <w:rsid w:val="00887874"/>
    <w:rsid w:val="00887F58"/>
    <w:rsid w:val="008910B5"/>
    <w:rsid w:val="00892D04"/>
    <w:rsid w:val="008941DB"/>
    <w:rsid w:val="0089425B"/>
    <w:rsid w:val="00895D7E"/>
    <w:rsid w:val="0089665C"/>
    <w:rsid w:val="008A16EA"/>
    <w:rsid w:val="008A37E6"/>
    <w:rsid w:val="008A51F1"/>
    <w:rsid w:val="008A52AD"/>
    <w:rsid w:val="008A580D"/>
    <w:rsid w:val="008A6578"/>
    <w:rsid w:val="008A6E9A"/>
    <w:rsid w:val="008B6162"/>
    <w:rsid w:val="008C04DF"/>
    <w:rsid w:val="008C0F8D"/>
    <w:rsid w:val="008C1971"/>
    <w:rsid w:val="008C1AF7"/>
    <w:rsid w:val="008C57D5"/>
    <w:rsid w:val="008D0EE5"/>
    <w:rsid w:val="008D1E5F"/>
    <w:rsid w:val="008D2CAF"/>
    <w:rsid w:val="008D3A48"/>
    <w:rsid w:val="008D3ACE"/>
    <w:rsid w:val="008D459C"/>
    <w:rsid w:val="008D51CC"/>
    <w:rsid w:val="008E1D57"/>
    <w:rsid w:val="008E42DD"/>
    <w:rsid w:val="008E4F95"/>
    <w:rsid w:val="008E5183"/>
    <w:rsid w:val="008E5B41"/>
    <w:rsid w:val="008F25EF"/>
    <w:rsid w:val="008F4228"/>
    <w:rsid w:val="008F4D52"/>
    <w:rsid w:val="008F4E41"/>
    <w:rsid w:val="008F7B98"/>
    <w:rsid w:val="00903DB7"/>
    <w:rsid w:val="0090408D"/>
    <w:rsid w:val="00904E6B"/>
    <w:rsid w:val="00906EEC"/>
    <w:rsid w:val="00911A76"/>
    <w:rsid w:val="00914204"/>
    <w:rsid w:val="00914831"/>
    <w:rsid w:val="00915836"/>
    <w:rsid w:val="00915C7E"/>
    <w:rsid w:val="009167A7"/>
    <w:rsid w:val="00922606"/>
    <w:rsid w:val="00922D31"/>
    <w:rsid w:val="009240D8"/>
    <w:rsid w:val="00924B6A"/>
    <w:rsid w:val="0092559F"/>
    <w:rsid w:val="00925D03"/>
    <w:rsid w:val="0092650F"/>
    <w:rsid w:val="00926AE7"/>
    <w:rsid w:val="00927AD9"/>
    <w:rsid w:val="009302E6"/>
    <w:rsid w:val="0093104F"/>
    <w:rsid w:val="00931141"/>
    <w:rsid w:val="00931DEA"/>
    <w:rsid w:val="00935665"/>
    <w:rsid w:val="00935B30"/>
    <w:rsid w:val="00936A4E"/>
    <w:rsid w:val="00936B6F"/>
    <w:rsid w:val="0094044C"/>
    <w:rsid w:val="00941580"/>
    <w:rsid w:val="00942457"/>
    <w:rsid w:val="00942C5F"/>
    <w:rsid w:val="00944E0C"/>
    <w:rsid w:val="00945DF1"/>
    <w:rsid w:val="00950D81"/>
    <w:rsid w:val="00953772"/>
    <w:rsid w:val="009543EB"/>
    <w:rsid w:val="00954BE8"/>
    <w:rsid w:val="0095708A"/>
    <w:rsid w:val="00957A07"/>
    <w:rsid w:val="00957DCD"/>
    <w:rsid w:val="0096002D"/>
    <w:rsid w:val="0096053A"/>
    <w:rsid w:val="009615AD"/>
    <w:rsid w:val="009623AB"/>
    <w:rsid w:val="00964887"/>
    <w:rsid w:val="00965566"/>
    <w:rsid w:val="00965B7C"/>
    <w:rsid w:val="00966010"/>
    <w:rsid w:val="00967CE4"/>
    <w:rsid w:val="00970053"/>
    <w:rsid w:val="00970A6B"/>
    <w:rsid w:val="00974FE8"/>
    <w:rsid w:val="009763C4"/>
    <w:rsid w:val="009768D4"/>
    <w:rsid w:val="009769BE"/>
    <w:rsid w:val="00976E1D"/>
    <w:rsid w:val="009803F1"/>
    <w:rsid w:val="00980902"/>
    <w:rsid w:val="00981553"/>
    <w:rsid w:val="009829E6"/>
    <w:rsid w:val="00982D8A"/>
    <w:rsid w:val="00983CC3"/>
    <w:rsid w:val="009844F7"/>
    <w:rsid w:val="009859F1"/>
    <w:rsid w:val="00987FEA"/>
    <w:rsid w:val="009906A3"/>
    <w:rsid w:val="0099079E"/>
    <w:rsid w:val="00994993"/>
    <w:rsid w:val="00995FDA"/>
    <w:rsid w:val="00995FFD"/>
    <w:rsid w:val="009A077E"/>
    <w:rsid w:val="009A0C8C"/>
    <w:rsid w:val="009A1099"/>
    <w:rsid w:val="009A31FF"/>
    <w:rsid w:val="009A386E"/>
    <w:rsid w:val="009A45B0"/>
    <w:rsid w:val="009A6A6F"/>
    <w:rsid w:val="009B1B69"/>
    <w:rsid w:val="009B5BC4"/>
    <w:rsid w:val="009B5EA3"/>
    <w:rsid w:val="009C3638"/>
    <w:rsid w:val="009C470D"/>
    <w:rsid w:val="009C638B"/>
    <w:rsid w:val="009C73F1"/>
    <w:rsid w:val="009C7739"/>
    <w:rsid w:val="009D3626"/>
    <w:rsid w:val="009D58FF"/>
    <w:rsid w:val="009D68FB"/>
    <w:rsid w:val="009D7EDF"/>
    <w:rsid w:val="009E04B3"/>
    <w:rsid w:val="009E0DFC"/>
    <w:rsid w:val="009E330F"/>
    <w:rsid w:val="009E377E"/>
    <w:rsid w:val="009E428C"/>
    <w:rsid w:val="009E529F"/>
    <w:rsid w:val="009E5A3A"/>
    <w:rsid w:val="009E5B74"/>
    <w:rsid w:val="009E7C14"/>
    <w:rsid w:val="009E7ECD"/>
    <w:rsid w:val="009F0234"/>
    <w:rsid w:val="009F1BDC"/>
    <w:rsid w:val="009F419C"/>
    <w:rsid w:val="009F43E0"/>
    <w:rsid w:val="009F4CFF"/>
    <w:rsid w:val="009F64F0"/>
    <w:rsid w:val="009F6D7E"/>
    <w:rsid w:val="009F717A"/>
    <w:rsid w:val="009F7AA7"/>
    <w:rsid w:val="00A04617"/>
    <w:rsid w:val="00A055A5"/>
    <w:rsid w:val="00A07730"/>
    <w:rsid w:val="00A1117E"/>
    <w:rsid w:val="00A12A7C"/>
    <w:rsid w:val="00A1330E"/>
    <w:rsid w:val="00A14062"/>
    <w:rsid w:val="00A14E38"/>
    <w:rsid w:val="00A17434"/>
    <w:rsid w:val="00A2471D"/>
    <w:rsid w:val="00A25D4F"/>
    <w:rsid w:val="00A25E48"/>
    <w:rsid w:val="00A307BF"/>
    <w:rsid w:val="00A3232C"/>
    <w:rsid w:val="00A33097"/>
    <w:rsid w:val="00A3644B"/>
    <w:rsid w:val="00A402A1"/>
    <w:rsid w:val="00A44175"/>
    <w:rsid w:val="00A44A1A"/>
    <w:rsid w:val="00A4565E"/>
    <w:rsid w:val="00A46F80"/>
    <w:rsid w:val="00A47056"/>
    <w:rsid w:val="00A47893"/>
    <w:rsid w:val="00A5024E"/>
    <w:rsid w:val="00A50D22"/>
    <w:rsid w:val="00A512C3"/>
    <w:rsid w:val="00A52AB9"/>
    <w:rsid w:val="00A53390"/>
    <w:rsid w:val="00A571FE"/>
    <w:rsid w:val="00A60395"/>
    <w:rsid w:val="00A6183D"/>
    <w:rsid w:val="00A6287E"/>
    <w:rsid w:val="00A62AEF"/>
    <w:rsid w:val="00A63B1B"/>
    <w:rsid w:val="00A731C4"/>
    <w:rsid w:val="00A73317"/>
    <w:rsid w:val="00A74113"/>
    <w:rsid w:val="00A77C2C"/>
    <w:rsid w:val="00A77DAE"/>
    <w:rsid w:val="00A80062"/>
    <w:rsid w:val="00A856EB"/>
    <w:rsid w:val="00A86D6F"/>
    <w:rsid w:val="00A87856"/>
    <w:rsid w:val="00A9022E"/>
    <w:rsid w:val="00A90577"/>
    <w:rsid w:val="00A9124A"/>
    <w:rsid w:val="00A914E1"/>
    <w:rsid w:val="00A91861"/>
    <w:rsid w:val="00A93547"/>
    <w:rsid w:val="00A937C8"/>
    <w:rsid w:val="00A96322"/>
    <w:rsid w:val="00AA0CDC"/>
    <w:rsid w:val="00AA1165"/>
    <w:rsid w:val="00AA2B09"/>
    <w:rsid w:val="00AA3A23"/>
    <w:rsid w:val="00AA3F31"/>
    <w:rsid w:val="00AA4625"/>
    <w:rsid w:val="00AB099E"/>
    <w:rsid w:val="00AB0F3F"/>
    <w:rsid w:val="00AB1F1A"/>
    <w:rsid w:val="00AB1F33"/>
    <w:rsid w:val="00AB6566"/>
    <w:rsid w:val="00AB768C"/>
    <w:rsid w:val="00AC0883"/>
    <w:rsid w:val="00AC105F"/>
    <w:rsid w:val="00AC3064"/>
    <w:rsid w:val="00AC4F34"/>
    <w:rsid w:val="00AC6401"/>
    <w:rsid w:val="00AC6EC2"/>
    <w:rsid w:val="00AD61F3"/>
    <w:rsid w:val="00AD6234"/>
    <w:rsid w:val="00AD7482"/>
    <w:rsid w:val="00AD7C41"/>
    <w:rsid w:val="00AE3A63"/>
    <w:rsid w:val="00AE5435"/>
    <w:rsid w:val="00AF2156"/>
    <w:rsid w:val="00AF23C4"/>
    <w:rsid w:val="00AF3ABE"/>
    <w:rsid w:val="00AF61CB"/>
    <w:rsid w:val="00AF6959"/>
    <w:rsid w:val="00AF6D17"/>
    <w:rsid w:val="00B00520"/>
    <w:rsid w:val="00B008EB"/>
    <w:rsid w:val="00B00B90"/>
    <w:rsid w:val="00B00F8E"/>
    <w:rsid w:val="00B014D0"/>
    <w:rsid w:val="00B01AC3"/>
    <w:rsid w:val="00B025B6"/>
    <w:rsid w:val="00B02691"/>
    <w:rsid w:val="00B03CB0"/>
    <w:rsid w:val="00B041A9"/>
    <w:rsid w:val="00B0465E"/>
    <w:rsid w:val="00B04DFD"/>
    <w:rsid w:val="00B106A9"/>
    <w:rsid w:val="00B11522"/>
    <w:rsid w:val="00B119C5"/>
    <w:rsid w:val="00B1218F"/>
    <w:rsid w:val="00B13262"/>
    <w:rsid w:val="00B141A3"/>
    <w:rsid w:val="00B14C20"/>
    <w:rsid w:val="00B14E3C"/>
    <w:rsid w:val="00B16238"/>
    <w:rsid w:val="00B223B0"/>
    <w:rsid w:val="00B23A3C"/>
    <w:rsid w:val="00B23F8B"/>
    <w:rsid w:val="00B24A65"/>
    <w:rsid w:val="00B27724"/>
    <w:rsid w:val="00B302EE"/>
    <w:rsid w:val="00B30F3D"/>
    <w:rsid w:val="00B350B3"/>
    <w:rsid w:val="00B36D6B"/>
    <w:rsid w:val="00B42057"/>
    <w:rsid w:val="00B43192"/>
    <w:rsid w:val="00B432A0"/>
    <w:rsid w:val="00B45FD5"/>
    <w:rsid w:val="00B4738B"/>
    <w:rsid w:val="00B50E09"/>
    <w:rsid w:val="00B517F7"/>
    <w:rsid w:val="00B52AFC"/>
    <w:rsid w:val="00B52EFE"/>
    <w:rsid w:val="00B532E1"/>
    <w:rsid w:val="00B548CD"/>
    <w:rsid w:val="00B54B86"/>
    <w:rsid w:val="00B54C1E"/>
    <w:rsid w:val="00B54DC8"/>
    <w:rsid w:val="00B5509D"/>
    <w:rsid w:val="00B55E5A"/>
    <w:rsid w:val="00B60B26"/>
    <w:rsid w:val="00B60DCA"/>
    <w:rsid w:val="00B61E88"/>
    <w:rsid w:val="00B63C73"/>
    <w:rsid w:val="00B6416B"/>
    <w:rsid w:val="00B65729"/>
    <w:rsid w:val="00B65ABC"/>
    <w:rsid w:val="00B65CEE"/>
    <w:rsid w:val="00B66E1A"/>
    <w:rsid w:val="00B66EDD"/>
    <w:rsid w:val="00B672B3"/>
    <w:rsid w:val="00B74AE7"/>
    <w:rsid w:val="00B761D7"/>
    <w:rsid w:val="00B76DB6"/>
    <w:rsid w:val="00B77DBF"/>
    <w:rsid w:val="00B810DF"/>
    <w:rsid w:val="00B81D02"/>
    <w:rsid w:val="00B81F4F"/>
    <w:rsid w:val="00B81FBB"/>
    <w:rsid w:val="00B86416"/>
    <w:rsid w:val="00B87047"/>
    <w:rsid w:val="00B902B9"/>
    <w:rsid w:val="00B90B80"/>
    <w:rsid w:val="00B92C22"/>
    <w:rsid w:val="00B92C59"/>
    <w:rsid w:val="00B93742"/>
    <w:rsid w:val="00B93E5C"/>
    <w:rsid w:val="00B95BFE"/>
    <w:rsid w:val="00B968CF"/>
    <w:rsid w:val="00B96C22"/>
    <w:rsid w:val="00B972D3"/>
    <w:rsid w:val="00BA1705"/>
    <w:rsid w:val="00BA2132"/>
    <w:rsid w:val="00BA38D8"/>
    <w:rsid w:val="00BA5AAA"/>
    <w:rsid w:val="00BA5D82"/>
    <w:rsid w:val="00BA7FC1"/>
    <w:rsid w:val="00BB0977"/>
    <w:rsid w:val="00BB1522"/>
    <w:rsid w:val="00BB199B"/>
    <w:rsid w:val="00BB2A0E"/>
    <w:rsid w:val="00BB4389"/>
    <w:rsid w:val="00BB61BE"/>
    <w:rsid w:val="00BC1896"/>
    <w:rsid w:val="00BC2797"/>
    <w:rsid w:val="00BC4227"/>
    <w:rsid w:val="00BC4EEF"/>
    <w:rsid w:val="00BC5620"/>
    <w:rsid w:val="00BC60BF"/>
    <w:rsid w:val="00BD1366"/>
    <w:rsid w:val="00BD193C"/>
    <w:rsid w:val="00BD2593"/>
    <w:rsid w:val="00BD3419"/>
    <w:rsid w:val="00BD43E5"/>
    <w:rsid w:val="00BD550B"/>
    <w:rsid w:val="00BD5565"/>
    <w:rsid w:val="00BD59E3"/>
    <w:rsid w:val="00BD7FD7"/>
    <w:rsid w:val="00BE0315"/>
    <w:rsid w:val="00BE05F0"/>
    <w:rsid w:val="00BE12EA"/>
    <w:rsid w:val="00BE1772"/>
    <w:rsid w:val="00BE1DEB"/>
    <w:rsid w:val="00BE78DA"/>
    <w:rsid w:val="00BF0D5C"/>
    <w:rsid w:val="00BF0E8E"/>
    <w:rsid w:val="00BF1A7F"/>
    <w:rsid w:val="00BF28A1"/>
    <w:rsid w:val="00BF3DB3"/>
    <w:rsid w:val="00BF6A5F"/>
    <w:rsid w:val="00BF6F21"/>
    <w:rsid w:val="00C00F37"/>
    <w:rsid w:val="00C03F51"/>
    <w:rsid w:val="00C048B8"/>
    <w:rsid w:val="00C06836"/>
    <w:rsid w:val="00C10CC7"/>
    <w:rsid w:val="00C11B1F"/>
    <w:rsid w:val="00C13225"/>
    <w:rsid w:val="00C14C86"/>
    <w:rsid w:val="00C15A31"/>
    <w:rsid w:val="00C16BB8"/>
    <w:rsid w:val="00C178AE"/>
    <w:rsid w:val="00C202D9"/>
    <w:rsid w:val="00C21B44"/>
    <w:rsid w:val="00C229F8"/>
    <w:rsid w:val="00C25803"/>
    <w:rsid w:val="00C26FD3"/>
    <w:rsid w:val="00C312FF"/>
    <w:rsid w:val="00C322F1"/>
    <w:rsid w:val="00C33284"/>
    <w:rsid w:val="00C371FA"/>
    <w:rsid w:val="00C37B1D"/>
    <w:rsid w:val="00C41B5E"/>
    <w:rsid w:val="00C4251D"/>
    <w:rsid w:val="00C44F67"/>
    <w:rsid w:val="00C46167"/>
    <w:rsid w:val="00C46F61"/>
    <w:rsid w:val="00C47BB2"/>
    <w:rsid w:val="00C508A2"/>
    <w:rsid w:val="00C51C28"/>
    <w:rsid w:val="00C53456"/>
    <w:rsid w:val="00C56EF1"/>
    <w:rsid w:val="00C6095B"/>
    <w:rsid w:val="00C60C2D"/>
    <w:rsid w:val="00C63CFE"/>
    <w:rsid w:val="00C70043"/>
    <w:rsid w:val="00C70370"/>
    <w:rsid w:val="00C70E0D"/>
    <w:rsid w:val="00C726D0"/>
    <w:rsid w:val="00C730B4"/>
    <w:rsid w:val="00C73861"/>
    <w:rsid w:val="00C7432C"/>
    <w:rsid w:val="00C75791"/>
    <w:rsid w:val="00C757A1"/>
    <w:rsid w:val="00C76304"/>
    <w:rsid w:val="00C7672C"/>
    <w:rsid w:val="00C76B77"/>
    <w:rsid w:val="00C81480"/>
    <w:rsid w:val="00C825F7"/>
    <w:rsid w:val="00C834EF"/>
    <w:rsid w:val="00C84955"/>
    <w:rsid w:val="00C86467"/>
    <w:rsid w:val="00C87B11"/>
    <w:rsid w:val="00C90618"/>
    <w:rsid w:val="00C93BA9"/>
    <w:rsid w:val="00C9494A"/>
    <w:rsid w:val="00C95C72"/>
    <w:rsid w:val="00C96B86"/>
    <w:rsid w:val="00C97DF7"/>
    <w:rsid w:val="00CA02C8"/>
    <w:rsid w:val="00CA1A6A"/>
    <w:rsid w:val="00CA1F3B"/>
    <w:rsid w:val="00CA33AA"/>
    <w:rsid w:val="00CA4B5B"/>
    <w:rsid w:val="00CA6108"/>
    <w:rsid w:val="00CB228C"/>
    <w:rsid w:val="00CB54CD"/>
    <w:rsid w:val="00CB67F5"/>
    <w:rsid w:val="00CB698B"/>
    <w:rsid w:val="00CB6FF5"/>
    <w:rsid w:val="00CB766B"/>
    <w:rsid w:val="00CC356D"/>
    <w:rsid w:val="00CC3C90"/>
    <w:rsid w:val="00CC4ECB"/>
    <w:rsid w:val="00CD0B57"/>
    <w:rsid w:val="00CD109D"/>
    <w:rsid w:val="00CD1E9D"/>
    <w:rsid w:val="00CD20B2"/>
    <w:rsid w:val="00CD5347"/>
    <w:rsid w:val="00CD5D7C"/>
    <w:rsid w:val="00CD6ABB"/>
    <w:rsid w:val="00CD7148"/>
    <w:rsid w:val="00CE457F"/>
    <w:rsid w:val="00CE5CF2"/>
    <w:rsid w:val="00CF483B"/>
    <w:rsid w:val="00CF71B4"/>
    <w:rsid w:val="00CF7768"/>
    <w:rsid w:val="00D00A5D"/>
    <w:rsid w:val="00D00A87"/>
    <w:rsid w:val="00D020B7"/>
    <w:rsid w:val="00D02F2F"/>
    <w:rsid w:val="00D04880"/>
    <w:rsid w:val="00D10078"/>
    <w:rsid w:val="00D11BB1"/>
    <w:rsid w:val="00D11E64"/>
    <w:rsid w:val="00D13087"/>
    <w:rsid w:val="00D139AB"/>
    <w:rsid w:val="00D13C21"/>
    <w:rsid w:val="00D15CAD"/>
    <w:rsid w:val="00D16FA0"/>
    <w:rsid w:val="00D241FF"/>
    <w:rsid w:val="00D255A2"/>
    <w:rsid w:val="00D25D36"/>
    <w:rsid w:val="00D26DCE"/>
    <w:rsid w:val="00D36521"/>
    <w:rsid w:val="00D37DC8"/>
    <w:rsid w:val="00D41AF6"/>
    <w:rsid w:val="00D42AE6"/>
    <w:rsid w:val="00D44057"/>
    <w:rsid w:val="00D4766E"/>
    <w:rsid w:val="00D5130A"/>
    <w:rsid w:val="00D51769"/>
    <w:rsid w:val="00D5196C"/>
    <w:rsid w:val="00D522D8"/>
    <w:rsid w:val="00D5491C"/>
    <w:rsid w:val="00D55067"/>
    <w:rsid w:val="00D554E8"/>
    <w:rsid w:val="00D5748E"/>
    <w:rsid w:val="00D612A9"/>
    <w:rsid w:val="00D61896"/>
    <w:rsid w:val="00D64266"/>
    <w:rsid w:val="00D66935"/>
    <w:rsid w:val="00D707C2"/>
    <w:rsid w:val="00D71C05"/>
    <w:rsid w:val="00D72DE1"/>
    <w:rsid w:val="00D74AC7"/>
    <w:rsid w:val="00D74F57"/>
    <w:rsid w:val="00D76018"/>
    <w:rsid w:val="00D77500"/>
    <w:rsid w:val="00D77D52"/>
    <w:rsid w:val="00D80021"/>
    <w:rsid w:val="00D81671"/>
    <w:rsid w:val="00D86743"/>
    <w:rsid w:val="00D868E0"/>
    <w:rsid w:val="00D8724C"/>
    <w:rsid w:val="00D87EC3"/>
    <w:rsid w:val="00D90390"/>
    <w:rsid w:val="00D938C1"/>
    <w:rsid w:val="00DA0F3A"/>
    <w:rsid w:val="00DA30CA"/>
    <w:rsid w:val="00DA47A8"/>
    <w:rsid w:val="00DA6710"/>
    <w:rsid w:val="00DA6FB7"/>
    <w:rsid w:val="00DA7D17"/>
    <w:rsid w:val="00DB3592"/>
    <w:rsid w:val="00DB42CA"/>
    <w:rsid w:val="00DB4C93"/>
    <w:rsid w:val="00DC0B1C"/>
    <w:rsid w:val="00DC0FB6"/>
    <w:rsid w:val="00DC1CCB"/>
    <w:rsid w:val="00DC3F8A"/>
    <w:rsid w:val="00DD0070"/>
    <w:rsid w:val="00DD09A3"/>
    <w:rsid w:val="00DD46E9"/>
    <w:rsid w:val="00DD5CD0"/>
    <w:rsid w:val="00DD7D76"/>
    <w:rsid w:val="00DE0D00"/>
    <w:rsid w:val="00DE16CD"/>
    <w:rsid w:val="00DE1F39"/>
    <w:rsid w:val="00DE3366"/>
    <w:rsid w:val="00DE6492"/>
    <w:rsid w:val="00DE7070"/>
    <w:rsid w:val="00DF15CF"/>
    <w:rsid w:val="00DF280B"/>
    <w:rsid w:val="00DF2853"/>
    <w:rsid w:val="00DF28B7"/>
    <w:rsid w:val="00DF4E63"/>
    <w:rsid w:val="00DF653D"/>
    <w:rsid w:val="00DF68C0"/>
    <w:rsid w:val="00DF7F5A"/>
    <w:rsid w:val="00E00FFD"/>
    <w:rsid w:val="00E0366E"/>
    <w:rsid w:val="00E04C02"/>
    <w:rsid w:val="00E053B2"/>
    <w:rsid w:val="00E11ABF"/>
    <w:rsid w:val="00E139D5"/>
    <w:rsid w:val="00E13F60"/>
    <w:rsid w:val="00E14628"/>
    <w:rsid w:val="00E14CA5"/>
    <w:rsid w:val="00E152DF"/>
    <w:rsid w:val="00E21BA0"/>
    <w:rsid w:val="00E22D1B"/>
    <w:rsid w:val="00E235F5"/>
    <w:rsid w:val="00E23783"/>
    <w:rsid w:val="00E24675"/>
    <w:rsid w:val="00E26411"/>
    <w:rsid w:val="00E301DE"/>
    <w:rsid w:val="00E307B6"/>
    <w:rsid w:val="00E3170B"/>
    <w:rsid w:val="00E31B1C"/>
    <w:rsid w:val="00E34F34"/>
    <w:rsid w:val="00E41AD6"/>
    <w:rsid w:val="00E42017"/>
    <w:rsid w:val="00E42730"/>
    <w:rsid w:val="00E42AE5"/>
    <w:rsid w:val="00E46268"/>
    <w:rsid w:val="00E462E9"/>
    <w:rsid w:val="00E46400"/>
    <w:rsid w:val="00E4750B"/>
    <w:rsid w:val="00E47776"/>
    <w:rsid w:val="00E50C95"/>
    <w:rsid w:val="00E52EB0"/>
    <w:rsid w:val="00E55854"/>
    <w:rsid w:val="00E57114"/>
    <w:rsid w:val="00E61439"/>
    <w:rsid w:val="00E61821"/>
    <w:rsid w:val="00E628AD"/>
    <w:rsid w:val="00E64339"/>
    <w:rsid w:val="00E677BD"/>
    <w:rsid w:val="00E70C44"/>
    <w:rsid w:val="00E72B6E"/>
    <w:rsid w:val="00E8114B"/>
    <w:rsid w:val="00E81F04"/>
    <w:rsid w:val="00E829ED"/>
    <w:rsid w:val="00E84B66"/>
    <w:rsid w:val="00E872A7"/>
    <w:rsid w:val="00E874F4"/>
    <w:rsid w:val="00E91FC8"/>
    <w:rsid w:val="00E94BFB"/>
    <w:rsid w:val="00EA19E9"/>
    <w:rsid w:val="00EA29F6"/>
    <w:rsid w:val="00EA369D"/>
    <w:rsid w:val="00EA411E"/>
    <w:rsid w:val="00EA46E8"/>
    <w:rsid w:val="00EA530A"/>
    <w:rsid w:val="00EA641F"/>
    <w:rsid w:val="00EA6A5A"/>
    <w:rsid w:val="00EB19E0"/>
    <w:rsid w:val="00EB1B55"/>
    <w:rsid w:val="00EB5A80"/>
    <w:rsid w:val="00EC07DD"/>
    <w:rsid w:val="00EC0D7C"/>
    <w:rsid w:val="00EC3652"/>
    <w:rsid w:val="00EC4789"/>
    <w:rsid w:val="00EC7F14"/>
    <w:rsid w:val="00ED0420"/>
    <w:rsid w:val="00ED1048"/>
    <w:rsid w:val="00ED2167"/>
    <w:rsid w:val="00ED25A4"/>
    <w:rsid w:val="00ED3643"/>
    <w:rsid w:val="00ED55C2"/>
    <w:rsid w:val="00ED66F9"/>
    <w:rsid w:val="00ED76C9"/>
    <w:rsid w:val="00ED7D4E"/>
    <w:rsid w:val="00EE1F48"/>
    <w:rsid w:val="00EE220A"/>
    <w:rsid w:val="00EE2853"/>
    <w:rsid w:val="00EE5446"/>
    <w:rsid w:val="00EE5B52"/>
    <w:rsid w:val="00EE63BC"/>
    <w:rsid w:val="00EF2D63"/>
    <w:rsid w:val="00EF32F7"/>
    <w:rsid w:val="00EF3666"/>
    <w:rsid w:val="00EF4996"/>
    <w:rsid w:val="00EF5031"/>
    <w:rsid w:val="00EF5D36"/>
    <w:rsid w:val="00EF66FC"/>
    <w:rsid w:val="00EF6C43"/>
    <w:rsid w:val="00EF7D88"/>
    <w:rsid w:val="00F00D14"/>
    <w:rsid w:val="00F0135B"/>
    <w:rsid w:val="00F024C6"/>
    <w:rsid w:val="00F02E73"/>
    <w:rsid w:val="00F04E29"/>
    <w:rsid w:val="00F05DDB"/>
    <w:rsid w:val="00F10140"/>
    <w:rsid w:val="00F108DB"/>
    <w:rsid w:val="00F11B5B"/>
    <w:rsid w:val="00F11BAF"/>
    <w:rsid w:val="00F11CE3"/>
    <w:rsid w:val="00F12629"/>
    <w:rsid w:val="00F1468C"/>
    <w:rsid w:val="00F15C32"/>
    <w:rsid w:val="00F16BC9"/>
    <w:rsid w:val="00F16FDF"/>
    <w:rsid w:val="00F17DCE"/>
    <w:rsid w:val="00F2068A"/>
    <w:rsid w:val="00F22750"/>
    <w:rsid w:val="00F23CA1"/>
    <w:rsid w:val="00F2401A"/>
    <w:rsid w:val="00F2646F"/>
    <w:rsid w:val="00F27CBF"/>
    <w:rsid w:val="00F27E65"/>
    <w:rsid w:val="00F30246"/>
    <w:rsid w:val="00F344BC"/>
    <w:rsid w:val="00F405C9"/>
    <w:rsid w:val="00F407EA"/>
    <w:rsid w:val="00F40A19"/>
    <w:rsid w:val="00F414CD"/>
    <w:rsid w:val="00F414F8"/>
    <w:rsid w:val="00F44FA1"/>
    <w:rsid w:val="00F4542E"/>
    <w:rsid w:val="00F46A78"/>
    <w:rsid w:val="00F47626"/>
    <w:rsid w:val="00F47CAB"/>
    <w:rsid w:val="00F50111"/>
    <w:rsid w:val="00F50275"/>
    <w:rsid w:val="00F5040E"/>
    <w:rsid w:val="00F505C7"/>
    <w:rsid w:val="00F51366"/>
    <w:rsid w:val="00F513D6"/>
    <w:rsid w:val="00F54824"/>
    <w:rsid w:val="00F5630D"/>
    <w:rsid w:val="00F56415"/>
    <w:rsid w:val="00F566F6"/>
    <w:rsid w:val="00F56CE1"/>
    <w:rsid w:val="00F57019"/>
    <w:rsid w:val="00F62D01"/>
    <w:rsid w:val="00F62EE5"/>
    <w:rsid w:val="00F6585A"/>
    <w:rsid w:val="00F659D1"/>
    <w:rsid w:val="00F65D9D"/>
    <w:rsid w:val="00F669C5"/>
    <w:rsid w:val="00F71251"/>
    <w:rsid w:val="00F71B36"/>
    <w:rsid w:val="00F72DEA"/>
    <w:rsid w:val="00F74FE1"/>
    <w:rsid w:val="00F803B0"/>
    <w:rsid w:val="00F8047B"/>
    <w:rsid w:val="00F8085F"/>
    <w:rsid w:val="00F80E14"/>
    <w:rsid w:val="00F80E25"/>
    <w:rsid w:val="00F869B7"/>
    <w:rsid w:val="00F9005C"/>
    <w:rsid w:val="00F904AE"/>
    <w:rsid w:val="00F90C3B"/>
    <w:rsid w:val="00F95E09"/>
    <w:rsid w:val="00F9616C"/>
    <w:rsid w:val="00FA0966"/>
    <w:rsid w:val="00FA0C6E"/>
    <w:rsid w:val="00FA4FA4"/>
    <w:rsid w:val="00FA5AC8"/>
    <w:rsid w:val="00FA64EE"/>
    <w:rsid w:val="00FA6905"/>
    <w:rsid w:val="00FA7A01"/>
    <w:rsid w:val="00FB031E"/>
    <w:rsid w:val="00FB03E9"/>
    <w:rsid w:val="00FB34C5"/>
    <w:rsid w:val="00FB3D4B"/>
    <w:rsid w:val="00FB4456"/>
    <w:rsid w:val="00FB5D74"/>
    <w:rsid w:val="00FB69E6"/>
    <w:rsid w:val="00FC307B"/>
    <w:rsid w:val="00FC3A0E"/>
    <w:rsid w:val="00FC4F8D"/>
    <w:rsid w:val="00FC5823"/>
    <w:rsid w:val="00FC62D5"/>
    <w:rsid w:val="00FC7065"/>
    <w:rsid w:val="00FC788E"/>
    <w:rsid w:val="00FD053E"/>
    <w:rsid w:val="00FD0A3A"/>
    <w:rsid w:val="00FD16AF"/>
    <w:rsid w:val="00FD1F4D"/>
    <w:rsid w:val="00FD2A3E"/>
    <w:rsid w:val="00FD3482"/>
    <w:rsid w:val="00FD7077"/>
    <w:rsid w:val="00FE3722"/>
    <w:rsid w:val="00FE5723"/>
    <w:rsid w:val="00FE5BBC"/>
    <w:rsid w:val="00FE62E0"/>
    <w:rsid w:val="00FF15BD"/>
    <w:rsid w:val="00FF507F"/>
    <w:rsid w:val="00FF528C"/>
    <w:rsid w:val="00FF649E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370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070"/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DE70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customStyle="1" w:styleId="CitaoChar">
    <w:name w:val="Citação Char"/>
    <w:link w:val="Citao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821B3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lang w:val="x-none"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821B3A"/>
    <w:rPr>
      <w:rFonts w:ascii="Ecofont_Spranq_eco_Sans" w:eastAsia="Calibri" w:hAnsi="Ecofont_Spranq_eco_Sans"/>
      <w:i/>
      <w:iCs/>
      <w:color w:val="000000"/>
      <w:szCs w:val="24"/>
      <w:shd w:val="clear" w:color="auto" w:fill="FFFFCC"/>
      <w:lang w:val="x-none" w:eastAsia="en-US"/>
    </w:rPr>
  </w:style>
  <w:style w:type="paragraph" w:styleId="Cabealho">
    <w:name w:val="header"/>
    <w:basedOn w:val="Normal"/>
    <w:link w:val="CabealhoChar"/>
    <w:unhideWhenUsed/>
    <w:rsid w:val="00A364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3644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364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644B"/>
    <w:rPr>
      <w:rFonts w:ascii="Ecofont_Spranq_eco_Sans" w:hAnsi="Ecofont_Spranq_eco_Sans" w:cs="Tahoma"/>
      <w:sz w:val="24"/>
      <w:szCs w:val="24"/>
    </w:rPr>
  </w:style>
  <w:style w:type="paragraph" w:customStyle="1" w:styleId="Nivel1">
    <w:name w:val="Nivel1"/>
    <w:basedOn w:val="Ttulo1"/>
    <w:next w:val="Normal"/>
    <w:link w:val="Nivel1Char"/>
    <w:qFormat/>
    <w:rsid w:val="00DE7070"/>
    <w:pPr>
      <w:numPr>
        <w:numId w:val="1"/>
      </w:numPr>
      <w:spacing w:before="480" w:after="120" w:line="276" w:lineRule="auto"/>
      <w:jc w:val="both"/>
    </w:pPr>
    <w:rPr>
      <w:rFonts w:ascii="Arial" w:hAnsi="Arial" w:cs="Arial"/>
      <w:b/>
      <w:color w:val="000000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DE70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ivel1Char">
    <w:name w:val="Nivel1 Char"/>
    <w:basedOn w:val="Ttulo1Char"/>
    <w:link w:val="Nivel1"/>
    <w:rsid w:val="00DE7070"/>
    <w:rPr>
      <w:rFonts w:ascii="Arial" w:eastAsiaTheme="majorEastAsia" w:hAnsi="Arial" w:cs="Arial"/>
      <w:b/>
      <w:color w:val="000000"/>
      <w:sz w:val="32"/>
      <w:szCs w:val="32"/>
    </w:rPr>
  </w:style>
  <w:style w:type="character" w:styleId="Refdecomentrio">
    <w:name w:val="annotation reference"/>
    <w:basedOn w:val="Fontepargpadro"/>
    <w:semiHidden/>
    <w:unhideWhenUsed/>
    <w:rsid w:val="00453B1D"/>
    <w:rPr>
      <w:sz w:val="18"/>
      <w:szCs w:val="18"/>
    </w:rPr>
  </w:style>
  <w:style w:type="paragraph" w:styleId="Textodecomentrio">
    <w:name w:val="annotation text"/>
    <w:basedOn w:val="Normal"/>
    <w:link w:val="TextodecomentrioChar"/>
    <w:unhideWhenUsed/>
    <w:rsid w:val="00453B1D"/>
    <w:rPr>
      <w:sz w:val="24"/>
    </w:rPr>
  </w:style>
  <w:style w:type="character" w:customStyle="1" w:styleId="TextodecomentrioChar">
    <w:name w:val="Texto de comentário Char"/>
    <w:basedOn w:val="Fontepargpadro"/>
    <w:link w:val="Textodecomentrio"/>
    <w:rsid w:val="00453B1D"/>
    <w:rPr>
      <w:rFonts w:ascii="Arial" w:hAnsi="Arial" w:cs="Tahoma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5E4CDC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5E4CDC"/>
    <w:rPr>
      <w:rFonts w:ascii="Arial" w:hAnsi="Arial" w:cs="Tahoma"/>
      <w:b/>
      <w:bCs/>
      <w:sz w:val="24"/>
      <w:szCs w:val="24"/>
    </w:rPr>
  </w:style>
  <w:style w:type="table" w:styleId="Tabelacomgrade">
    <w:name w:val="Table Grid"/>
    <w:basedOn w:val="Tabelanormal"/>
    <w:rsid w:val="00A2471D"/>
    <w:rPr>
      <w:rFonts w:eastAsiaTheme="minorEastAsi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01">
    <w:name w:val="Nivel 01"/>
    <w:basedOn w:val="Ttulo1"/>
    <w:next w:val="Normal"/>
    <w:link w:val="Nivel01Char"/>
    <w:qFormat/>
    <w:rsid w:val="00563CBA"/>
    <w:pPr>
      <w:tabs>
        <w:tab w:val="left" w:pos="567"/>
      </w:tabs>
      <w:jc w:val="both"/>
    </w:pPr>
    <w:rPr>
      <w:rFonts w:ascii="Ecofont_Spranq_eco_Sans" w:hAnsi="Ecofont_Spranq_eco_Sans" w:cs="Times New Roman"/>
      <w:b/>
      <w:bCs/>
      <w:color w:val="000000"/>
      <w:sz w:val="20"/>
      <w:szCs w:val="20"/>
    </w:rPr>
  </w:style>
  <w:style w:type="character" w:customStyle="1" w:styleId="Nivel01Char">
    <w:name w:val="Nivel 01 Char"/>
    <w:basedOn w:val="Fontepargpadro"/>
    <w:link w:val="Nivel01"/>
    <w:rsid w:val="00563CBA"/>
    <w:rPr>
      <w:rFonts w:ascii="Ecofont_Spranq_eco_Sans" w:eastAsiaTheme="majorEastAsia" w:hAnsi="Ecofont_Spranq_eco_Sans"/>
      <w:b/>
      <w:bCs/>
      <w:color w:val="000000"/>
    </w:rPr>
  </w:style>
  <w:style w:type="paragraph" w:customStyle="1" w:styleId="Nivel010">
    <w:name w:val="Nivel_01"/>
    <w:basedOn w:val="Ttulo1"/>
    <w:link w:val="Nivel01Char0"/>
    <w:qFormat/>
    <w:rsid w:val="00EA46E8"/>
    <w:pPr>
      <w:tabs>
        <w:tab w:val="left" w:pos="567"/>
      </w:tabs>
      <w:jc w:val="both"/>
    </w:pPr>
    <w:rPr>
      <w:rFonts w:ascii="Ecofont_Spranq_eco_Sans" w:hAnsi="Ecofont_Spranq_eco_Sans" w:cs="Times New Roman"/>
      <w:b/>
      <w:bCs/>
      <w:color w:val="auto"/>
      <w:sz w:val="20"/>
      <w:szCs w:val="20"/>
    </w:rPr>
  </w:style>
  <w:style w:type="character" w:customStyle="1" w:styleId="Nivel01Char0">
    <w:name w:val="Nivel_01 Char"/>
    <w:basedOn w:val="Ttulo1Char"/>
    <w:link w:val="Nivel010"/>
    <w:rsid w:val="00D37DC8"/>
    <w:rPr>
      <w:rFonts w:ascii="Ecofont_Spranq_eco_Sans" w:eastAsiaTheme="majorEastAsia" w:hAnsi="Ecofont_Spranq_eco_Sans" w:cstheme="majorBidi"/>
      <w:b/>
      <w:bCs/>
      <w:color w:val="365F91" w:themeColor="accent1" w:themeShade="BF"/>
      <w:sz w:val="32"/>
      <w:szCs w:val="32"/>
    </w:rPr>
  </w:style>
  <w:style w:type="paragraph" w:customStyle="1" w:styleId="SombreamentoMdio1-nfase31">
    <w:name w:val="Sombreamento Médio 1 - Ênfase 31"/>
    <w:basedOn w:val="Normal"/>
    <w:next w:val="Normal"/>
    <w:rsid w:val="00323A8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PargrafodaLista1">
    <w:name w:val="Parágrafo da Lista1"/>
    <w:basedOn w:val="Normal"/>
    <w:qFormat/>
    <w:rsid w:val="00834300"/>
    <w:pPr>
      <w:ind w:left="720"/>
    </w:pPr>
    <w:rPr>
      <w:rFonts w:ascii="Ecofont_Spranq_eco_Sans" w:hAnsi="Ecofont_Spranq_eco_Sans" w:cs="Ecofont_Spranq_eco_Sans"/>
      <w:sz w:val="24"/>
    </w:rPr>
  </w:style>
  <w:style w:type="character" w:styleId="Forte">
    <w:name w:val="Strong"/>
    <w:basedOn w:val="Fontepargpadro"/>
    <w:uiPriority w:val="22"/>
    <w:qFormat/>
    <w:rsid w:val="00520BCD"/>
    <w:rPr>
      <w:b/>
      <w:bCs/>
    </w:rPr>
  </w:style>
  <w:style w:type="character" w:styleId="nfase">
    <w:name w:val="Emphasis"/>
    <w:basedOn w:val="Fontepargpadro"/>
    <w:uiPriority w:val="20"/>
    <w:qFormat/>
    <w:rsid w:val="00520BCD"/>
    <w:rPr>
      <w:i/>
      <w:iCs/>
    </w:rPr>
  </w:style>
  <w:style w:type="paragraph" w:customStyle="1" w:styleId="Nivel2">
    <w:name w:val="Nivel 2"/>
    <w:link w:val="Nivel2Char"/>
    <w:qFormat/>
    <w:rsid w:val="00210B85"/>
    <w:pPr>
      <w:numPr>
        <w:ilvl w:val="1"/>
        <w:numId w:val="3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210B85"/>
    <w:pPr>
      <w:numPr>
        <w:ilvl w:val="0"/>
      </w:numPr>
      <w:tabs>
        <w:tab w:val="num" w:pos="360"/>
      </w:tabs>
      <w:ind w:left="644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210B85"/>
    <w:pPr>
      <w:numPr>
        <w:ilvl w:val="2"/>
      </w:numPr>
      <w:tabs>
        <w:tab w:val="num" w:pos="360"/>
      </w:tabs>
      <w:ind w:left="1922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210B85"/>
    <w:pPr>
      <w:numPr>
        <w:ilvl w:val="3"/>
      </w:numPr>
      <w:tabs>
        <w:tab w:val="num" w:pos="360"/>
      </w:tabs>
      <w:ind w:left="2491"/>
    </w:pPr>
    <w:rPr>
      <w:color w:val="auto"/>
    </w:rPr>
  </w:style>
  <w:style w:type="paragraph" w:customStyle="1" w:styleId="Nivel5">
    <w:name w:val="Nivel 5"/>
    <w:basedOn w:val="Nivel4"/>
    <w:qFormat/>
    <w:rsid w:val="00210B85"/>
    <w:pPr>
      <w:numPr>
        <w:ilvl w:val="4"/>
      </w:numPr>
      <w:tabs>
        <w:tab w:val="num" w:pos="360"/>
      </w:tabs>
      <w:ind w:left="3485"/>
    </w:pPr>
  </w:style>
  <w:style w:type="character" w:customStyle="1" w:styleId="Nivel2Char">
    <w:name w:val="Nivel 2 Char"/>
    <w:basedOn w:val="Fontepargpadro"/>
    <w:link w:val="Nivel2"/>
    <w:rsid w:val="00210B85"/>
    <w:rPr>
      <w:rFonts w:ascii="Ecofont_Spranq_eco_Sans" w:eastAsia="Arial Unicode MS" w:hAnsi="Ecofont_Spranq_eco_Sans"/>
    </w:rPr>
  </w:style>
  <w:style w:type="paragraph" w:customStyle="1" w:styleId="Citao1">
    <w:name w:val="Citação1"/>
    <w:basedOn w:val="Normal"/>
    <w:next w:val="Normal"/>
    <w:link w:val="QuoteChar"/>
    <w:qFormat/>
    <w:rsid w:val="0039126B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39126B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apple-converted-space">
    <w:name w:val="apple-converted-space"/>
    <w:basedOn w:val="Fontepargpadro"/>
    <w:rsid w:val="00F108DB"/>
  </w:style>
  <w:style w:type="character" w:customStyle="1" w:styleId="scayt-misspell-word">
    <w:name w:val="scayt-misspell-word"/>
    <w:basedOn w:val="Fontepargpadro"/>
    <w:rsid w:val="00471331"/>
  </w:style>
  <w:style w:type="paragraph" w:customStyle="1" w:styleId="GradeColorida-nfase110">
    <w:name w:val="Grade Colorida - Ênfase 110"/>
    <w:basedOn w:val="Normal"/>
    <w:next w:val="Normal"/>
    <w:rsid w:val="00C63CF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/>
      <w:i/>
      <w:color w:val="000000"/>
      <w:sz w:val="24"/>
      <w:lang w:eastAsia="en-US"/>
    </w:rPr>
  </w:style>
  <w:style w:type="character" w:customStyle="1" w:styleId="fontstyle01">
    <w:name w:val="fontstyle01"/>
    <w:basedOn w:val="Fontepargpadro"/>
    <w:rsid w:val="007B37DA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BC60BF"/>
    <w:rPr>
      <w:rFonts w:ascii="Calibri" w:hAnsi="Calibri" w:cs="Calibri" w:hint="default"/>
      <w:b w:val="0"/>
      <w:bCs w:val="0"/>
      <w:i w:val="0"/>
      <w:iCs w:val="0"/>
      <w:color w:val="000000"/>
      <w:sz w:val="16"/>
      <w:szCs w:val="16"/>
    </w:rPr>
  </w:style>
  <w:style w:type="paragraph" w:styleId="Corpodetexto">
    <w:name w:val="Body Text"/>
    <w:basedOn w:val="Normal"/>
    <w:link w:val="CorpodetextoChar"/>
    <w:qFormat/>
    <w:rsid w:val="00D87EC3"/>
    <w:pPr>
      <w:widowControl w:val="0"/>
      <w:autoSpaceDE w:val="0"/>
      <w:autoSpaceDN w:val="0"/>
    </w:pPr>
    <w:rPr>
      <w:rFonts w:ascii="Arial MT" w:eastAsia="Arial MT" w:hAnsi="Arial MT" w:cs="Arial MT"/>
      <w:sz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rsid w:val="00D87EC3"/>
    <w:rPr>
      <w:rFonts w:ascii="Arial MT" w:eastAsia="Arial MT" w:hAnsi="Arial MT" w:cs="Arial MT"/>
      <w:sz w:val="24"/>
      <w:szCs w:val="24"/>
      <w:lang w:val="pt-PT" w:eastAsia="en-US"/>
    </w:rPr>
  </w:style>
  <w:style w:type="paragraph" w:styleId="SemEspaamento">
    <w:name w:val="No Spacing"/>
    <w:uiPriority w:val="1"/>
    <w:qFormat/>
    <w:rsid w:val="00ED55C2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fontstyle31">
    <w:name w:val="fontstyle31"/>
    <w:basedOn w:val="Fontepargpadro"/>
    <w:rsid w:val="009240D8"/>
    <w:rPr>
      <w:rFonts w:ascii="TimesNewRomanPS-BoldItalicMT" w:hAnsi="TimesNewRomanPS-BoldItalicMT" w:hint="default"/>
      <w:b/>
      <w:bCs/>
      <w:i/>
      <w:iCs/>
      <w:color w:val="000000"/>
      <w:sz w:val="22"/>
      <w:szCs w:val="22"/>
    </w:rPr>
  </w:style>
  <w:style w:type="character" w:customStyle="1" w:styleId="fontstyle41">
    <w:name w:val="fontstyle41"/>
    <w:basedOn w:val="Fontepargpadro"/>
    <w:rsid w:val="009240D8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51">
    <w:name w:val="fontstyle51"/>
    <w:basedOn w:val="Fontepargpadro"/>
    <w:rsid w:val="00E874F4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070"/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DE70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customStyle="1" w:styleId="CitaoChar">
    <w:name w:val="Citação Char"/>
    <w:link w:val="Citao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821B3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lang w:val="x-none"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821B3A"/>
    <w:rPr>
      <w:rFonts w:ascii="Ecofont_Spranq_eco_Sans" w:eastAsia="Calibri" w:hAnsi="Ecofont_Spranq_eco_Sans"/>
      <w:i/>
      <w:iCs/>
      <w:color w:val="000000"/>
      <w:szCs w:val="24"/>
      <w:shd w:val="clear" w:color="auto" w:fill="FFFFCC"/>
      <w:lang w:val="x-none" w:eastAsia="en-US"/>
    </w:rPr>
  </w:style>
  <w:style w:type="paragraph" w:styleId="Cabealho">
    <w:name w:val="header"/>
    <w:basedOn w:val="Normal"/>
    <w:link w:val="CabealhoChar"/>
    <w:unhideWhenUsed/>
    <w:rsid w:val="00A364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3644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364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644B"/>
    <w:rPr>
      <w:rFonts w:ascii="Ecofont_Spranq_eco_Sans" w:hAnsi="Ecofont_Spranq_eco_Sans" w:cs="Tahoma"/>
      <w:sz w:val="24"/>
      <w:szCs w:val="24"/>
    </w:rPr>
  </w:style>
  <w:style w:type="paragraph" w:customStyle="1" w:styleId="Nivel1">
    <w:name w:val="Nivel1"/>
    <w:basedOn w:val="Ttulo1"/>
    <w:next w:val="Normal"/>
    <w:link w:val="Nivel1Char"/>
    <w:qFormat/>
    <w:rsid w:val="00DE7070"/>
    <w:pPr>
      <w:numPr>
        <w:numId w:val="1"/>
      </w:numPr>
      <w:spacing w:before="480" w:after="120" w:line="276" w:lineRule="auto"/>
      <w:jc w:val="both"/>
    </w:pPr>
    <w:rPr>
      <w:rFonts w:ascii="Arial" w:hAnsi="Arial" w:cs="Arial"/>
      <w:b/>
      <w:color w:val="000000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DE70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ivel1Char">
    <w:name w:val="Nivel1 Char"/>
    <w:basedOn w:val="Ttulo1Char"/>
    <w:link w:val="Nivel1"/>
    <w:rsid w:val="00DE7070"/>
    <w:rPr>
      <w:rFonts w:ascii="Arial" w:eastAsiaTheme="majorEastAsia" w:hAnsi="Arial" w:cs="Arial"/>
      <w:b/>
      <w:color w:val="000000"/>
      <w:sz w:val="32"/>
      <w:szCs w:val="32"/>
    </w:rPr>
  </w:style>
  <w:style w:type="character" w:styleId="Refdecomentrio">
    <w:name w:val="annotation reference"/>
    <w:basedOn w:val="Fontepargpadro"/>
    <w:semiHidden/>
    <w:unhideWhenUsed/>
    <w:rsid w:val="00453B1D"/>
    <w:rPr>
      <w:sz w:val="18"/>
      <w:szCs w:val="18"/>
    </w:rPr>
  </w:style>
  <w:style w:type="paragraph" w:styleId="Textodecomentrio">
    <w:name w:val="annotation text"/>
    <w:basedOn w:val="Normal"/>
    <w:link w:val="TextodecomentrioChar"/>
    <w:unhideWhenUsed/>
    <w:rsid w:val="00453B1D"/>
    <w:rPr>
      <w:sz w:val="24"/>
    </w:rPr>
  </w:style>
  <w:style w:type="character" w:customStyle="1" w:styleId="TextodecomentrioChar">
    <w:name w:val="Texto de comentário Char"/>
    <w:basedOn w:val="Fontepargpadro"/>
    <w:link w:val="Textodecomentrio"/>
    <w:rsid w:val="00453B1D"/>
    <w:rPr>
      <w:rFonts w:ascii="Arial" w:hAnsi="Arial" w:cs="Tahoma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5E4CDC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5E4CDC"/>
    <w:rPr>
      <w:rFonts w:ascii="Arial" w:hAnsi="Arial" w:cs="Tahoma"/>
      <w:b/>
      <w:bCs/>
      <w:sz w:val="24"/>
      <w:szCs w:val="24"/>
    </w:rPr>
  </w:style>
  <w:style w:type="table" w:styleId="Tabelacomgrade">
    <w:name w:val="Table Grid"/>
    <w:basedOn w:val="Tabelanormal"/>
    <w:rsid w:val="00A2471D"/>
    <w:rPr>
      <w:rFonts w:eastAsiaTheme="minorEastAsi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01">
    <w:name w:val="Nivel 01"/>
    <w:basedOn w:val="Ttulo1"/>
    <w:next w:val="Normal"/>
    <w:link w:val="Nivel01Char"/>
    <w:qFormat/>
    <w:rsid w:val="00563CBA"/>
    <w:pPr>
      <w:tabs>
        <w:tab w:val="left" w:pos="567"/>
      </w:tabs>
      <w:jc w:val="both"/>
    </w:pPr>
    <w:rPr>
      <w:rFonts w:ascii="Ecofont_Spranq_eco_Sans" w:hAnsi="Ecofont_Spranq_eco_Sans" w:cs="Times New Roman"/>
      <w:b/>
      <w:bCs/>
      <w:color w:val="000000"/>
      <w:sz w:val="20"/>
      <w:szCs w:val="20"/>
    </w:rPr>
  </w:style>
  <w:style w:type="character" w:customStyle="1" w:styleId="Nivel01Char">
    <w:name w:val="Nivel 01 Char"/>
    <w:basedOn w:val="Fontepargpadro"/>
    <w:link w:val="Nivel01"/>
    <w:rsid w:val="00563CBA"/>
    <w:rPr>
      <w:rFonts w:ascii="Ecofont_Spranq_eco_Sans" w:eastAsiaTheme="majorEastAsia" w:hAnsi="Ecofont_Spranq_eco_Sans"/>
      <w:b/>
      <w:bCs/>
      <w:color w:val="000000"/>
    </w:rPr>
  </w:style>
  <w:style w:type="paragraph" w:customStyle="1" w:styleId="Nivel010">
    <w:name w:val="Nivel_01"/>
    <w:basedOn w:val="Ttulo1"/>
    <w:link w:val="Nivel01Char0"/>
    <w:qFormat/>
    <w:rsid w:val="00EA46E8"/>
    <w:pPr>
      <w:tabs>
        <w:tab w:val="left" w:pos="567"/>
      </w:tabs>
      <w:jc w:val="both"/>
    </w:pPr>
    <w:rPr>
      <w:rFonts w:ascii="Ecofont_Spranq_eco_Sans" w:hAnsi="Ecofont_Spranq_eco_Sans" w:cs="Times New Roman"/>
      <w:b/>
      <w:bCs/>
      <w:color w:val="auto"/>
      <w:sz w:val="20"/>
      <w:szCs w:val="20"/>
    </w:rPr>
  </w:style>
  <w:style w:type="character" w:customStyle="1" w:styleId="Nivel01Char0">
    <w:name w:val="Nivel_01 Char"/>
    <w:basedOn w:val="Ttulo1Char"/>
    <w:link w:val="Nivel010"/>
    <w:rsid w:val="00D37DC8"/>
    <w:rPr>
      <w:rFonts w:ascii="Ecofont_Spranq_eco_Sans" w:eastAsiaTheme="majorEastAsia" w:hAnsi="Ecofont_Spranq_eco_Sans" w:cstheme="majorBidi"/>
      <w:b/>
      <w:bCs/>
      <w:color w:val="365F91" w:themeColor="accent1" w:themeShade="BF"/>
      <w:sz w:val="32"/>
      <w:szCs w:val="32"/>
    </w:rPr>
  </w:style>
  <w:style w:type="paragraph" w:customStyle="1" w:styleId="SombreamentoMdio1-nfase31">
    <w:name w:val="Sombreamento Médio 1 - Ênfase 31"/>
    <w:basedOn w:val="Normal"/>
    <w:next w:val="Normal"/>
    <w:rsid w:val="00323A8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PargrafodaLista1">
    <w:name w:val="Parágrafo da Lista1"/>
    <w:basedOn w:val="Normal"/>
    <w:qFormat/>
    <w:rsid w:val="00834300"/>
    <w:pPr>
      <w:ind w:left="720"/>
    </w:pPr>
    <w:rPr>
      <w:rFonts w:ascii="Ecofont_Spranq_eco_Sans" w:hAnsi="Ecofont_Spranq_eco_Sans" w:cs="Ecofont_Spranq_eco_Sans"/>
      <w:sz w:val="24"/>
    </w:rPr>
  </w:style>
  <w:style w:type="character" w:styleId="Forte">
    <w:name w:val="Strong"/>
    <w:basedOn w:val="Fontepargpadro"/>
    <w:uiPriority w:val="22"/>
    <w:qFormat/>
    <w:rsid w:val="00520BCD"/>
    <w:rPr>
      <w:b/>
      <w:bCs/>
    </w:rPr>
  </w:style>
  <w:style w:type="character" w:styleId="nfase">
    <w:name w:val="Emphasis"/>
    <w:basedOn w:val="Fontepargpadro"/>
    <w:uiPriority w:val="20"/>
    <w:qFormat/>
    <w:rsid w:val="00520BCD"/>
    <w:rPr>
      <w:i/>
      <w:iCs/>
    </w:rPr>
  </w:style>
  <w:style w:type="paragraph" w:customStyle="1" w:styleId="Nivel2">
    <w:name w:val="Nivel 2"/>
    <w:link w:val="Nivel2Char"/>
    <w:qFormat/>
    <w:rsid w:val="00210B85"/>
    <w:pPr>
      <w:numPr>
        <w:ilvl w:val="1"/>
        <w:numId w:val="3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210B85"/>
    <w:pPr>
      <w:numPr>
        <w:ilvl w:val="0"/>
      </w:numPr>
      <w:tabs>
        <w:tab w:val="num" w:pos="360"/>
      </w:tabs>
      <w:ind w:left="644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210B85"/>
    <w:pPr>
      <w:numPr>
        <w:ilvl w:val="2"/>
      </w:numPr>
      <w:tabs>
        <w:tab w:val="num" w:pos="360"/>
      </w:tabs>
      <w:ind w:left="1922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210B85"/>
    <w:pPr>
      <w:numPr>
        <w:ilvl w:val="3"/>
      </w:numPr>
      <w:tabs>
        <w:tab w:val="num" w:pos="360"/>
      </w:tabs>
      <w:ind w:left="2491"/>
    </w:pPr>
    <w:rPr>
      <w:color w:val="auto"/>
    </w:rPr>
  </w:style>
  <w:style w:type="paragraph" w:customStyle="1" w:styleId="Nivel5">
    <w:name w:val="Nivel 5"/>
    <w:basedOn w:val="Nivel4"/>
    <w:qFormat/>
    <w:rsid w:val="00210B85"/>
    <w:pPr>
      <w:numPr>
        <w:ilvl w:val="4"/>
      </w:numPr>
      <w:tabs>
        <w:tab w:val="num" w:pos="360"/>
      </w:tabs>
      <w:ind w:left="3485"/>
    </w:pPr>
  </w:style>
  <w:style w:type="character" w:customStyle="1" w:styleId="Nivel2Char">
    <w:name w:val="Nivel 2 Char"/>
    <w:basedOn w:val="Fontepargpadro"/>
    <w:link w:val="Nivel2"/>
    <w:rsid w:val="00210B85"/>
    <w:rPr>
      <w:rFonts w:ascii="Ecofont_Spranq_eco_Sans" w:eastAsia="Arial Unicode MS" w:hAnsi="Ecofont_Spranq_eco_Sans"/>
    </w:rPr>
  </w:style>
  <w:style w:type="paragraph" w:customStyle="1" w:styleId="Citao1">
    <w:name w:val="Citação1"/>
    <w:basedOn w:val="Normal"/>
    <w:next w:val="Normal"/>
    <w:link w:val="QuoteChar"/>
    <w:qFormat/>
    <w:rsid w:val="0039126B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39126B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apple-converted-space">
    <w:name w:val="apple-converted-space"/>
    <w:basedOn w:val="Fontepargpadro"/>
    <w:rsid w:val="00F108DB"/>
  </w:style>
  <w:style w:type="character" w:customStyle="1" w:styleId="scayt-misspell-word">
    <w:name w:val="scayt-misspell-word"/>
    <w:basedOn w:val="Fontepargpadro"/>
    <w:rsid w:val="00471331"/>
  </w:style>
  <w:style w:type="paragraph" w:customStyle="1" w:styleId="GradeColorida-nfase110">
    <w:name w:val="Grade Colorida - Ênfase 110"/>
    <w:basedOn w:val="Normal"/>
    <w:next w:val="Normal"/>
    <w:rsid w:val="00C63CF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/>
      <w:i/>
      <w:color w:val="000000"/>
      <w:sz w:val="24"/>
      <w:lang w:eastAsia="en-US"/>
    </w:rPr>
  </w:style>
  <w:style w:type="character" w:customStyle="1" w:styleId="fontstyle01">
    <w:name w:val="fontstyle01"/>
    <w:basedOn w:val="Fontepargpadro"/>
    <w:rsid w:val="007B37DA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BC60BF"/>
    <w:rPr>
      <w:rFonts w:ascii="Calibri" w:hAnsi="Calibri" w:cs="Calibri" w:hint="default"/>
      <w:b w:val="0"/>
      <w:bCs w:val="0"/>
      <w:i w:val="0"/>
      <w:iCs w:val="0"/>
      <w:color w:val="000000"/>
      <w:sz w:val="16"/>
      <w:szCs w:val="16"/>
    </w:rPr>
  </w:style>
  <w:style w:type="paragraph" w:styleId="Corpodetexto">
    <w:name w:val="Body Text"/>
    <w:basedOn w:val="Normal"/>
    <w:link w:val="CorpodetextoChar"/>
    <w:qFormat/>
    <w:rsid w:val="00D87EC3"/>
    <w:pPr>
      <w:widowControl w:val="0"/>
      <w:autoSpaceDE w:val="0"/>
      <w:autoSpaceDN w:val="0"/>
    </w:pPr>
    <w:rPr>
      <w:rFonts w:ascii="Arial MT" w:eastAsia="Arial MT" w:hAnsi="Arial MT" w:cs="Arial MT"/>
      <w:sz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rsid w:val="00D87EC3"/>
    <w:rPr>
      <w:rFonts w:ascii="Arial MT" w:eastAsia="Arial MT" w:hAnsi="Arial MT" w:cs="Arial MT"/>
      <w:sz w:val="24"/>
      <w:szCs w:val="24"/>
      <w:lang w:val="pt-PT" w:eastAsia="en-US"/>
    </w:rPr>
  </w:style>
  <w:style w:type="paragraph" w:styleId="SemEspaamento">
    <w:name w:val="No Spacing"/>
    <w:uiPriority w:val="1"/>
    <w:qFormat/>
    <w:rsid w:val="00ED55C2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fontstyle31">
    <w:name w:val="fontstyle31"/>
    <w:basedOn w:val="Fontepargpadro"/>
    <w:rsid w:val="009240D8"/>
    <w:rPr>
      <w:rFonts w:ascii="TimesNewRomanPS-BoldItalicMT" w:hAnsi="TimesNewRomanPS-BoldItalicMT" w:hint="default"/>
      <w:b/>
      <w:bCs/>
      <w:i/>
      <w:iCs/>
      <w:color w:val="000000"/>
      <w:sz w:val="22"/>
      <w:szCs w:val="22"/>
    </w:rPr>
  </w:style>
  <w:style w:type="character" w:customStyle="1" w:styleId="fontstyle41">
    <w:name w:val="fontstyle41"/>
    <w:basedOn w:val="Fontepargpadro"/>
    <w:rsid w:val="009240D8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51">
    <w:name w:val="fontstyle51"/>
    <w:basedOn w:val="Fontepargpadro"/>
    <w:rsid w:val="00E874F4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394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275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310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29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415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70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78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54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5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oleObject" Target="embeddings/oleObject1.bin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riano.carrijo\Documents\adriano\GT%20ONs\Modelos%20fechados\TR%20compras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8" ma:contentTypeDescription="Crie um novo documento." ma:contentTypeScope="" ma:versionID="c6adb248b52d453afec582584ced347e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ab6753da97a2bc317a9adb518871c3d7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0718D-6FE4-400B-A348-4E4AD90414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9B84CC-2264-4253-A596-5C5B8CD98E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F4DC28-420F-4EC0-B634-F632762EE5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7B9E07-20D8-4EEC-A5DE-969FC381D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 compras</Template>
  <TotalTime>3</TotalTime>
  <Pages>4</Pages>
  <Words>322</Words>
  <Characters>1742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NOTAS EXPLICATIVAS</vt:lpstr>
      <vt:lpstr>NOTAS EXPLICATIVAS</vt:lpstr>
    </vt:vector>
  </TitlesOfParts>
  <Company>EDUARDO DOTTI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Luziray Barbosa Graça</cp:lastModifiedBy>
  <cp:revision>3</cp:revision>
  <cp:lastPrinted>2019-10-08T15:56:00Z</cp:lastPrinted>
  <dcterms:created xsi:type="dcterms:W3CDTF">2022-11-30T19:53:00Z</dcterms:created>
  <dcterms:modified xsi:type="dcterms:W3CDTF">2022-12-06T13:41:00Z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