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455AD" w14:textId="77777777" w:rsidR="00DF15CF" w:rsidRPr="00494BF1" w:rsidRDefault="00DF15CF" w:rsidP="00DF15C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94BF1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3DFA5A9" wp14:editId="65E331B7">
                <wp:simplePos x="0" y="0"/>
                <wp:positionH relativeFrom="column">
                  <wp:posOffset>7834127</wp:posOffset>
                </wp:positionH>
                <wp:positionV relativeFrom="paragraph">
                  <wp:posOffset>68942</wp:posOffset>
                </wp:positionV>
                <wp:extent cx="1477645" cy="633095"/>
                <wp:effectExtent l="0" t="0" r="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7645" cy="633095"/>
                          <a:chOff x="0" y="0"/>
                          <a:chExt cx="1478613" cy="659846"/>
                        </a:xfrm>
                      </wpg:grpSpPr>
                      <pic:pic xmlns:pic="http://schemas.openxmlformats.org/drawingml/2006/picture">
                        <pic:nvPicPr>
                          <pic:cNvPr id="34" name="Imagem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84" cy="58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CaixaDe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6934" y="260477"/>
                            <a:ext cx="1151679" cy="3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D1D00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INSTITUTO FEDERAL DE</w:t>
                              </w:r>
                            </w:p>
                            <w:p w14:paraId="2DFE32E3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EDUCAÇÃO, CIÊNCIA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  <w:p w14:paraId="0BF2F68D" w14:textId="77777777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TECNOLOGIA DO AMAZONAS</w:t>
                              </w:r>
                            </w:p>
                            <w:p w14:paraId="02E928A9" w14:textId="2549BF39" w:rsidR="00DF15CF" w:rsidRDefault="00DF15CF" w:rsidP="00DF15CF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 xml:space="preserve">Campus </w:t>
                              </w:r>
                              <w:r w:rsidR="00991573"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>Avançado Manacapuru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3" o:spid="_x0000_s1026" style="position:absolute;left:0;text-align:left;margin-left:616.85pt;margin-top:5.45pt;width:116.35pt;height:49.85pt;z-index:251684864;mso-height-relative:margin" coordsize="14786,6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4" o:spid="_x0000_s1027" type="#_x0000_t75" style="position:absolute;width:3989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sSwvCAAAA2wAAAA8AAABkcnMvZG93bnJldi54bWxEj0trwzAQhO+F/gexhd4aOakxwbUSQkjB&#10;7S0P8HWx1g9qrYykxs6/jwqFHIeZ+YYptrMZxJWc7y0rWC4SEMS11T23Ci7nz7c1CB+QNQ6WScGN&#10;PGw3z08F5tpOfKTrKbQiQtjnqKALYcyl9HVHBv3CjsTRa6wzGKJ0rdQOpwg3g1wlSSYN9hwXOhxp&#10;31H9c/o1CrK5CmOSmaZqUkflFx6+eToo9foy7z5ABJrDI/zfLrWC9xT+vsQf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bEsLwgAAANsAAAAPAAAAAAAAAAAAAAAAAJ8C&#10;AABkcnMvZG93bnJldi54bWxQSwUGAAAAAAQABAD3AAAAjgMAAAAA&#10;">
                  <v:imagedata r:id="rId13" o:title="" cropright="457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4" o:spid="_x0000_s1028" type="#_x0000_t202" style="position:absolute;left:3269;top:2604;width:11517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14:paraId="0D6D1D00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INSTITUTO FEDERAL DE</w:t>
                        </w:r>
                      </w:p>
                      <w:p w14:paraId="2DFE32E3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EDUCAÇÃO, CIÊNCIA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 </w:t>
                        </w:r>
                      </w:p>
                      <w:p w14:paraId="0BF2F68D" w14:textId="77777777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TECNOLOGIA DO AMAZONAS</w:t>
                        </w:r>
                      </w:p>
                      <w:p w14:paraId="02E928A9" w14:textId="2549BF39" w:rsidR="00DF15CF" w:rsidRDefault="00DF15CF" w:rsidP="00DF15CF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 xml:space="preserve">Campus </w:t>
                        </w:r>
                        <w:r w:rsidR="00991573"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>Avançado Manacapuru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F713EB" wp14:editId="3CC4016D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36" name="Caixa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D1512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07EE2CEF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573E74AF" w14:textId="77777777" w:rsidR="00DF15CF" w:rsidRPr="00BB2A0E" w:rsidRDefault="00DF15CF" w:rsidP="00DF15CF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</w:t>
                            </w:r>
                            <w:proofErr w:type="gramStart"/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AMAZONAS</w:t>
                            </w:r>
                            <w:proofErr w:type="gramEnd"/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14:paraId="120F4FB1" w14:textId="5FE5C3D8" w:rsidR="00DF15CF" w:rsidRDefault="00DF15CF" w:rsidP="00DF15CF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991573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AVANÇADO MANACAPURU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6" o:spid="_x0000_s1029" type="#_x0000_t202" style="position:absolute;left:0;text-align:left;margin-left:192.6pt;margin-top:7.05pt;width:336.8pt;height:5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" fillcolor="white [3201]" stroked="f" strokeweight=".5pt">
                <v:textbox>
                  <w:txbxContent>
                    <w:p w14:paraId="630D1512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07EE2CEF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573E74AF" w14:textId="77777777" w:rsidR="00DF15CF" w:rsidRPr="00BB2A0E" w:rsidRDefault="00DF15CF" w:rsidP="00DF15CF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</w:t>
                      </w:r>
                      <w:proofErr w:type="gramStart"/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AMAZONAS</w:t>
                      </w:r>
                      <w:proofErr w:type="gramEnd"/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 </w:t>
                      </w:r>
                    </w:p>
                    <w:p w14:paraId="120F4FB1" w14:textId="5FE5C3D8" w:rsidR="00DF15CF" w:rsidRDefault="00DF15CF" w:rsidP="00DF15CF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991573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AVANÇADO MANACAPURU</w:t>
                      </w:r>
                    </w:p>
                  </w:txbxContent>
                </v:textbox>
              </v:shape>
            </w:pict>
          </mc:Fallback>
        </mc:AlternateContent>
      </w:r>
      <w:r w:rsidRPr="00494BF1">
        <w:rPr>
          <w:rFonts w:asciiTheme="minorHAnsi" w:hAnsiTheme="minorHAnsi"/>
          <w:sz w:val="22"/>
          <w:szCs w:val="22"/>
        </w:rPr>
        <w:object w:dxaOrig="780" w:dyaOrig="840" w14:anchorId="7224EB8B">
          <v:shape id="_x0000_i1025" type="#_x0000_t75" style="width:56.1pt;height:57.95pt" o:ole="">
            <v:imagedata r:id="rId14" o:title=""/>
          </v:shape>
          <o:OLEObject Type="Embed" ProgID="PBrush" ShapeID="_x0000_i1025" DrawAspect="Content" ObjectID="_1731824932" r:id="rId15"/>
        </w:objec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4B7A271" w14:textId="77777777" w:rsidR="00DF15CF" w:rsidRDefault="00DF15CF" w:rsidP="00DF15CF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572ED762" w14:textId="5D049A31" w:rsidR="00D255A2" w:rsidRDefault="00D255A2" w:rsidP="00D255A2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IV</w:t>
      </w:r>
    </w:p>
    <w:p w14:paraId="31D1C2E7" w14:textId="21D19DFB" w:rsidR="00D255A2" w:rsidRDefault="00D255A2" w:rsidP="00D255A2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>
        <w:rPr>
          <w:rFonts w:cs="Arial"/>
          <w:b/>
          <w:sz w:val="24"/>
          <w:szCs w:val="20"/>
        </w:rPr>
        <w:t xml:space="preserve"> - </w:t>
      </w:r>
      <w:r w:rsidRPr="00D255A2">
        <w:rPr>
          <w:rFonts w:cs="Arial"/>
          <w:b/>
          <w:sz w:val="24"/>
          <w:szCs w:val="20"/>
        </w:rPr>
        <w:t>FORNECEDORES INDIVIDUAIS</w:t>
      </w:r>
      <w:bookmarkStart w:id="0" w:name="_GoBack"/>
      <w:bookmarkEnd w:id="0"/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35"/>
        <w:gridCol w:w="2124"/>
        <w:gridCol w:w="2755"/>
        <w:gridCol w:w="2798"/>
        <w:gridCol w:w="1953"/>
        <w:gridCol w:w="3555"/>
      </w:tblGrid>
      <w:tr w:rsidR="002F722F" w:rsidRPr="002F722F" w14:paraId="04841BED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E46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2F722F" w:rsidRPr="002F722F" w14:paraId="5BDAEE30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0273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2F722F" w:rsidRPr="002F722F" w14:paraId="3D03F952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8F07D4D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F722F">
              <w:rPr>
                <w:rFonts w:cs="Arial"/>
                <w:b/>
                <w:bCs/>
                <w:color w:val="000000"/>
                <w:sz w:val="28"/>
                <w:szCs w:val="28"/>
              </w:rPr>
              <w:t>FORNECEDOR (A) INDIVIDUAL</w:t>
            </w:r>
          </w:p>
        </w:tc>
      </w:tr>
      <w:tr w:rsidR="002F722F" w:rsidRPr="002F722F" w14:paraId="4A9A7F1C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808C7D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 – IDENTIFICAÇÃO DO FORNECEDOR</w:t>
            </w:r>
          </w:p>
        </w:tc>
      </w:tr>
      <w:tr w:rsidR="002F722F" w:rsidRPr="002F722F" w14:paraId="2D91675D" w14:textId="77777777" w:rsidTr="002F722F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3E0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DE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2. CPF</w:t>
            </w:r>
          </w:p>
        </w:tc>
      </w:tr>
      <w:tr w:rsidR="002F722F" w:rsidRPr="002F722F" w14:paraId="392AF412" w14:textId="77777777" w:rsidTr="002F722F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2736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6F2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2F722F" w:rsidRPr="002F722F" w14:paraId="6196D039" w14:textId="77777777" w:rsidTr="002F722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22E6E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5. E-mail (quando houver)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E4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64E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2F722F" w:rsidRPr="002F722F" w14:paraId="0B66B2B0" w14:textId="77777777" w:rsidTr="002F722F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EF54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8. Nº DAP ou CAF Física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D52F3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9. Banco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0DB4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10. Nº da Agência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845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11. Nº da Conta Corrente</w:t>
            </w:r>
          </w:p>
        </w:tc>
      </w:tr>
      <w:tr w:rsidR="002F722F" w:rsidRPr="002F722F" w14:paraId="59B90B55" w14:textId="77777777" w:rsidTr="002F722F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1C7C0" w14:textId="77777777" w:rsidR="002F722F" w:rsidRPr="002F722F" w:rsidRDefault="002F722F" w:rsidP="002F722F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2F722F">
              <w:rPr>
                <w:rFonts w:cs="Arial"/>
                <w:b/>
                <w:bCs/>
                <w:color w:val="000000"/>
                <w:sz w:val="24"/>
              </w:rPr>
              <w:t>II – RELAÇÃO DE PRODUTOS</w:t>
            </w:r>
          </w:p>
        </w:tc>
      </w:tr>
      <w:tr w:rsidR="002F722F" w:rsidRPr="002F722F" w14:paraId="7C5BA47C" w14:textId="77777777" w:rsidTr="002F722F">
        <w:trPr>
          <w:trHeight w:val="6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C03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1.Produto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AA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129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3. Quantidade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93A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4. Preço de Aquisição*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3CEA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5. Cronograma de</w:t>
            </w:r>
            <w:r w:rsidRPr="002F722F">
              <w:rPr>
                <w:rFonts w:cs="Arial"/>
                <w:color w:val="000000"/>
                <w:sz w:val="24"/>
              </w:rPr>
              <w:br/>
              <w:t>Entrega dos produtos</w:t>
            </w:r>
          </w:p>
        </w:tc>
      </w:tr>
      <w:tr w:rsidR="002F722F" w:rsidRPr="002F722F" w14:paraId="7AC8E906" w14:textId="77777777" w:rsidTr="002F722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43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FB1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40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315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4.1. Unitário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E0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4.2.Total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24F6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</w:p>
        </w:tc>
      </w:tr>
      <w:tr w:rsidR="002F722F" w:rsidRPr="002F722F" w14:paraId="48C5F95F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E8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AE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61A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6E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2D68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C82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E3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717707A3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D9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E52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4CCF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5EC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511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99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363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3038B5D5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FDB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983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5F1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9FB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F08C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117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C2B7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1BB53C4D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D92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E9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0D1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87FD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205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5AA0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B0E7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48A8F290" w14:textId="77777777" w:rsidTr="002F72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A29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59C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1CC9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2010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E5DE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709B" w14:textId="77777777" w:rsidR="002F722F" w:rsidRPr="002F722F" w:rsidRDefault="002F722F" w:rsidP="002F722F">
            <w:pPr>
              <w:jc w:val="center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6FE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2F722F" w:rsidRPr="002F722F" w14:paraId="67AEA80C" w14:textId="77777777" w:rsidTr="002F722F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48F" w14:textId="77777777" w:rsidR="002F722F" w:rsidRPr="002F722F" w:rsidRDefault="002F722F" w:rsidP="002F722F">
            <w:pPr>
              <w:jc w:val="both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</w:tr>
      <w:tr w:rsidR="002F722F" w:rsidRPr="002F722F" w14:paraId="4F0962A1" w14:textId="77777777" w:rsidTr="002F722F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3BF" w14:textId="77777777" w:rsidR="002F722F" w:rsidRPr="002F722F" w:rsidRDefault="002F722F" w:rsidP="002F722F">
            <w:pPr>
              <w:jc w:val="both"/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F722F" w:rsidRPr="002F722F" w14:paraId="53C1054C" w14:textId="77777777" w:rsidTr="002F722F">
        <w:trPr>
          <w:trHeight w:val="7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95D4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 xml:space="preserve">Local e Data: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A99B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Assinatura do Fornecedor Individual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4CA5" w14:textId="77777777" w:rsidR="002F722F" w:rsidRPr="002F722F" w:rsidRDefault="002F722F" w:rsidP="002F722F">
            <w:pPr>
              <w:rPr>
                <w:rFonts w:cs="Arial"/>
                <w:color w:val="000000"/>
                <w:sz w:val="24"/>
              </w:rPr>
            </w:pPr>
            <w:r w:rsidRPr="002F722F">
              <w:rPr>
                <w:rFonts w:cs="Arial"/>
                <w:color w:val="000000"/>
                <w:sz w:val="24"/>
              </w:rPr>
              <w:t>Fone/E-mail:</w:t>
            </w:r>
          </w:p>
        </w:tc>
      </w:tr>
    </w:tbl>
    <w:p w14:paraId="1EA69E1E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90CB871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780CB531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1A90199B" w14:textId="77777777" w:rsidR="00D15CAD" w:rsidRDefault="00D15CAD" w:rsidP="004E18C9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sectPr w:rsidR="00D15CAD" w:rsidSect="00B82939"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68789" w14:textId="77777777" w:rsidR="00783B57" w:rsidRDefault="00783B57">
      <w:r>
        <w:separator/>
      </w:r>
    </w:p>
  </w:endnote>
  <w:endnote w:type="continuationSeparator" w:id="0">
    <w:p w14:paraId="28FC6729" w14:textId="77777777" w:rsidR="00783B57" w:rsidRDefault="00783B57">
      <w:r>
        <w:continuationSeparator/>
      </w:r>
    </w:p>
  </w:endnote>
  <w:endnote w:type="continuationNotice" w:id="1">
    <w:p w14:paraId="1EC507F5" w14:textId="77777777" w:rsidR="00783B57" w:rsidRDefault="00783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24D3C" w14:textId="77777777" w:rsidR="00783B57" w:rsidRDefault="00783B57">
      <w:r>
        <w:separator/>
      </w:r>
    </w:p>
  </w:footnote>
  <w:footnote w:type="continuationSeparator" w:id="0">
    <w:p w14:paraId="72B1C058" w14:textId="77777777" w:rsidR="00783B57" w:rsidRDefault="00783B57">
      <w:r>
        <w:continuationSeparator/>
      </w:r>
    </w:p>
  </w:footnote>
  <w:footnote w:type="continuationNotice" w:id="1">
    <w:p w14:paraId="5C185B69" w14:textId="77777777" w:rsidR="00783B57" w:rsidRDefault="00783B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7AC2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2F722F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5A7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5418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3B57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1573"/>
    <w:rsid w:val="00994993"/>
    <w:rsid w:val="00995FDA"/>
    <w:rsid w:val="00995FFD"/>
    <w:rsid w:val="009A077E"/>
    <w:rsid w:val="009A1099"/>
    <w:rsid w:val="009A31FF"/>
    <w:rsid w:val="009A386E"/>
    <w:rsid w:val="009A45B0"/>
    <w:rsid w:val="009A6A6F"/>
    <w:rsid w:val="009B1B6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3EFC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2939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6874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72E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44071-2158-4C61-982F-444230BE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Luziray Barbosa Graça</cp:lastModifiedBy>
  <cp:revision>4</cp:revision>
  <cp:lastPrinted>2019-10-08T15:56:00Z</cp:lastPrinted>
  <dcterms:created xsi:type="dcterms:W3CDTF">2022-11-30T19:53:00Z</dcterms:created>
  <dcterms:modified xsi:type="dcterms:W3CDTF">2022-12-06T13:42:00Z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